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483C" w14:textId="46EBB478" w:rsidR="00031389" w:rsidRDefault="004D7F45" w:rsidP="00B440C1">
      <w:pPr>
        <w:rPr>
          <w:b/>
          <w:bCs/>
          <w:sz w:val="26"/>
          <w:szCs w:val="26"/>
          <w:rtl/>
        </w:rPr>
      </w:pPr>
      <w:r w:rsidRPr="0025615C">
        <w:rPr>
          <w:rFonts w:ascii="Times New Roman" w:eastAsia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A98CEB" wp14:editId="06B0B993">
                <wp:simplePos x="0" y="0"/>
                <wp:positionH relativeFrom="margin">
                  <wp:posOffset>1046480</wp:posOffset>
                </wp:positionH>
                <wp:positionV relativeFrom="paragraph">
                  <wp:posOffset>86360</wp:posOffset>
                </wp:positionV>
                <wp:extent cx="3152775" cy="5143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644E0" w14:textId="77777777" w:rsidR="000D2E4A" w:rsidRPr="004D7F45" w:rsidRDefault="000D2E4A" w:rsidP="004D7F45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7F45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المست</w:t>
                            </w:r>
                            <w:r w:rsidR="00883006" w:rsidRPr="004D7F45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ندات المطلوب </w:t>
                            </w:r>
                            <w:r w:rsidR="00782AA6" w:rsidRPr="004D7F45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 w:rsidR="00883006" w:rsidRPr="004D7F45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رفاقها مع معاملة </w:t>
                            </w:r>
                            <w:r w:rsidRPr="004D7F45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طلب</w:t>
                            </w:r>
                          </w:p>
                          <w:p w14:paraId="67BD13BF" w14:textId="77777777" w:rsidR="000D2E4A" w:rsidRPr="004D7F45" w:rsidRDefault="009E0966" w:rsidP="004D7F45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7F45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اعتماد تقرير التفرغ / الإتصال العلمي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98C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4pt;margin-top:6.8pt;width:248.2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" strokeweight="1.5pt">
                <v:textbox>
                  <w:txbxContent>
                    <w:p w14:paraId="29F644E0" w14:textId="77777777" w:rsidR="000D2E4A" w:rsidRPr="004D7F45" w:rsidRDefault="000D2E4A" w:rsidP="004D7F45">
                      <w:pPr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D7F45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المست</w:t>
                      </w:r>
                      <w:r w:rsidR="00883006" w:rsidRPr="004D7F45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ندات المطلوب </w:t>
                      </w:r>
                      <w:r w:rsidR="00782AA6" w:rsidRPr="004D7F45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إ</w:t>
                      </w:r>
                      <w:r w:rsidR="00883006" w:rsidRPr="004D7F45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رفاقها مع معاملة </w:t>
                      </w:r>
                      <w:r w:rsidRPr="004D7F45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طلب</w:t>
                      </w:r>
                    </w:p>
                    <w:p w14:paraId="67BD13BF" w14:textId="77777777" w:rsidR="000D2E4A" w:rsidRPr="004D7F45" w:rsidRDefault="009E0966" w:rsidP="004D7F45">
                      <w:pPr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D7F45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اعتماد تقرير التفرغ / الإتصال العلمي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E37ED7" w14:textId="702FDCEC" w:rsidR="009F4057" w:rsidRDefault="009F4057" w:rsidP="00B440C1">
      <w:pPr>
        <w:rPr>
          <w:b/>
          <w:bCs/>
          <w:sz w:val="26"/>
          <w:szCs w:val="26"/>
        </w:rPr>
      </w:pPr>
    </w:p>
    <w:p w14:paraId="274DFE4A" w14:textId="704CA1E5" w:rsidR="000D2E4A" w:rsidRDefault="000D2E4A" w:rsidP="00B440C1">
      <w:pPr>
        <w:rPr>
          <w:b/>
          <w:bCs/>
          <w:sz w:val="26"/>
          <w:szCs w:val="26"/>
          <w:rtl/>
        </w:rPr>
      </w:pPr>
    </w:p>
    <w:p w14:paraId="76212436" w14:textId="10423988" w:rsidR="000D2E4A" w:rsidRDefault="000D2E4A" w:rsidP="000D2E4A">
      <w:pPr>
        <w:jc w:val="right"/>
      </w:pPr>
    </w:p>
    <w:tbl>
      <w:tblPr>
        <w:tblStyle w:val="a9"/>
        <w:tblpPr w:leftFromText="180" w:rightFromText="180" w:vertAnchor="page" w:horzAnchor="margin" w:tblpXSpec="center" w:tblpY="11311"/>
        <w:bidiVisual/>
        <w:tblW w:w="5641" w:type="pct"/>
        <w:tblLook w:val="04A0" w:firstRow="1" w:lastRow="0" w:firstColumn="1" w:lastColumn="0" w:noHBand="0" w:noVBand="1"/>
      </w:tblPr>
      <w:tblGrid>
        <w:gridCol w:w="1571"/>
        <w:gridCol w:w="3261"/>
        <w:gridCol w:w="1417"/>
        <w:gridCol w:w="3111"/>
      </w:tblGrid>
      <w:tr w:rsidR="009F4057" w:rsidRPr="009F4057" w14:paraId="188536AA" w14:textId="77777777" w:rsidTr="004D7F45">
        <w:trPr>
          <w:trHeight w:val="42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FD63A3E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rtl/>
              </w:rPr>
              <w:t>استمارة طلب اعتماد تقرير التفرغ / الاتصال العلمي</w:t>
            </w:r>
          </w:p>
        </w:tc>
      </w:tr>
      <w:tr w:rsidR="009F4057" w:rsidRPr="009F4057" w14:paraId="090B8C76" w14:textId="77777777" w:rsidTr="004D7F45">
        <w:trPr>
          <w:trHeight w:val="432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98EDEF0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بيانات عضو هيئة التدريس</w:t>
            </w:r>
          </w:p>
        </w:tc>
      </w:tr>
      <w:tr w:rsidR="009F4057" w:rsidRPr="009F4057" w14:paraId="386309BA" w14:textId="77777777" w:rsidTr="004D7F45">
        <w:trPr>
          <w:trHeight w:val="545"/>
        </w:trPr>
        <w:tc>
          <w:tcPr>
            <w:tcW w:w="839" w:type="pct"/>
            <w:shd w:val="clear" w:color="auto" w:fill="D9D9D9" w:themeFill="background1" w:themeFillShade="D9"/>
            <w:vAlign w:val="center"/>
          </w:tcPr>
          <w:p w14:paraId="1B18343B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742" w:type="pct"/>
            <w:vAlign w:val="center"/>
          </w:tcPr>
          <w:p w14:paraId="0A98791A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166AA0BB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1662" w:type="pct"/>
            <w:vAlign w:val="center"/>
          </w:tcPr>
          <w:p w14:paraId="13A4E7F3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9F4057" w:rsidRPr="009F4057" w14:paraId="6CD83176" w14:textId="77777777" w:rsidTr="004D7F45">
        <w:trPr>
          <w:trHeight w:val="553"/>
        </w:trPr>
        <w:tc>
          <w:tcPr>
            <w:tcW w:w="839" w:type="pct"/>
            <w:shd w:val="clear" w:color="auto" w:fill="D9D9D9" w:themeFill="background1" w:themeFillShade="D9"/>
            <w:vAlign w:val="center"/>
          </w:tcPr>
          <w:p w14:paraId="4A79041B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الرقم الوظيفي</w:t>
            </w:r>
          </w:p>
        </w:tc>
        <w:tc>
          <w:tcPr>
            <w:tcW w:w="1742" w:type="pct"/>
            <w:vAlign w:val="center"/>
          </w:tcPr>
          <w:p w14:paraId="1F9F49FD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3CE64202" w14:textId="36BEEF13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1662" w:type="pct"/>
            <w:vAlign w:val="center"/>
          </w:tcPr>
          <w:p w14:paraId="687F0B0F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9F4057" w:rsidRPr="009F4057" w14:paraId="2C5D3A7C" w14:textId="77777777" w:rsidTr="004D7F45">
        <w:trPr>
          <w:trHeight w:val="547"/>
        </w:trPr>
        <w:tc>
          <w:tcPr>
            <w:tcW w:w="839" w:type="pct"/>
            <w:shd w:val="clear" w:color="auto" w:fill="D9D9D9" w:themeFill="background1" w:themeFillShade="D9"/>
            <w:vAlign w:val="center"/>
          </w:tcPr>
          <w:p w14:paraId="3CEE751A" w14:textId="55E68CB5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1742" w:type="pct"/>
            <w:vAlign w:val="center"/>
          </w:tcPr>
          <w:p w14:paraId="230F3C64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1A8C88EB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1662" w:type="pct"/>
            <w:vAlign w:val="center"/>
          </w:tcPr>
          <w:p w14:paraId="1C6D68E1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9F4057" w:rsidRPr="009F4057" w14:paraId="16621CDA" w14:textId="77777777" w:rsidTr="004D7F45">
        <w:trPr>
          <w:trHeight w:val="542"/>
        </w:trPr>
        <w:tc>
          <w:tcPr>
            <w:tcW w:w="839" w:type="pct"/>
            <w:shd w:val="clear" w:color="auto" w:fill="D9D9D9" w:themeFill="background1" w:themeFillShade="D9"/>
            <w:vAlign w:val="center"/>
          </w:tcPr>
          <w:p w14:paraId="0F996A1C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التخصص العام</w:t>
            </w:r>
          </w:p>
        </w:tc>
        <w:tc>
          <w:tcPr>
            <w:tcW w:w="1742" w:type="pct"/>
            <w:vAlign w:val="center"/>
          </w:tcPr>
          <w:p w14:paraId="0B887D75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0E419759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1662" w:type="pct"/>
            <w:vAlign w:val="center"/>
          </w:tcPr>
          <w:p w14:paraId="0557DA66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9F4057" w:rsidRPr="009F4057" w14:paraId="1A973AFE" w14:textId="77777777" w:rsidTr="004D7F45">
        <w:trPr>
          <w:trHeight w:val="549"/>
        </w:trPr>
        <w:tc>
          <w:tcPr>
            <w:tcW w:w="839" w:type="pct"/>
            <w:shd w:val="clear" w:color="auto" w:fill="D9D9D9" w:themeFill="background1" w:themeFillShade="D9"/>
            <w:vAlign w:val="center"/>
          </w:tcPr>
          <w:p w14:paraId="4CF98799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1742" w:type="pct"/>
            <w:vAlign w:val="center"/>
          </w:tcPr>
          <w:p w14:paraId="1BD3DF76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2A307468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1662" w:type="pct"/>
            <w:vAlign w:val="center"/>
          </w:tcPr>
          <w:p w14:paraId="1FEE78A6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032FE85B" w14:textId="77777777" w:rsidR="000D2E4A" w:rsidRDefault="000D2E4A" w:rsidP="000D2E4A">
      <w:pPr>
        <w:rPr>
          <w:rtl/>
        </w:rPr>
      </w:pPr>
    </w:p>
    <w:tbl>
      <w:tblPr>
        <w:tblStyle w:val="2"/>
        <w:tblpPr w:leftFromText="180" w:rightFromText="180" w:vertAnchor="text" w:horzAnchor="margin" w:tblpXSpec="center" w:tblpY="116"/>
        <w:bidiVisual/>
        <w:tblW w:w="9234" w:type="dxa"/>
        <w:tblLook w:val="04A0" w:firstRow="1" w:lastRow="0" w:firstColumn="1" w:lastColumn="0" w:noHBand="0" w:noVBand="1"/>
      </w:tblPr>
      <w:tblGrid>
        <w:gridCol w:w="564"/>
        <w:gridCol w:w="7537"/>
        <w:gridCol w:w="1133"/>
      </w:tblGrid>
      <w:tr w:rsidR="00D95933" w:rsidRPr="009C41CD" w14:paraId="3111E5FE" w14:textId="77777777" w:rsidTr="00B42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4" w:type="dxa"/>
            <w:gridSpan w:val="3"/>
            <w:vAlign w:val="center"/>
          </w:tcPr>
          <w:p w14:paraId="6D715D37" w14:textId="77777777" w:rsidR="00D95933" w:rsidRPr="004D7F45" w:rsidRDefault="00D95933" w:rsidP="00B4236E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8"/>
                <w:szCs w:val="28"/>
                <w:rtl/>
                <w:lang w:val="en-GB"/>
              </w:rPr>
            </w:pPr>
            <w:r w:rsidRPr="004D7F45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  <w:lang w:val="en-GB"/>
              </w:rPr>
              <w:t>طلبات الموافقة على اعتماد تقرير التفرغ / الإتصال العلمي</w:t>
            </w:r>
          </w:p>
        </w:tc>
      </w:tr>
      <w:tr w:rsidR="00D95933" w:rsidRPr="009C41CD" w14:paraId="104F57F7" w14:textId="77777777" w:rsidTr="00B42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16B1010A" w14:textId="77777777" w:rsidR="00D95933" w:rsidRPr="004D7F45" w:rsidRDefault="00D95933" w:rsidP="00B4236E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rtl/>
                <w:lang w:val="en-GB"/>
              </w:rPr>
            </w:pPr>
            <w:r w:rsidRPr="004D7F45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en-GB"/>
              </w:rPr>
              <w:t>م</w:t>
            </w:r>
          </w:p>
        </w:tc>
        <w:tc>
          <w:tcPr>
            <w:tcW w:w="7537" w:type="dxa"/>
            <w:vAlign w:val="center"/>
          </w:tcPr>
          <w:p w14:paraId="1F81A637" w14:textId="5DD29E04" w:rsidR="00966CDA" w:rsidRPr="004D7F45" w:rsidRDefault="00D95933" w:rsidP="00B42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4D7F45">
              <w:rPr>
                <w:rFonts w:ascii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المستند المطلوب</w:t>
            </w:r>
          </w:p>
        </w:tc>
        <w:tc>
          <w:tcPr>
            <w:tcW w:w="1133" w:type="dxa"/>
            <w:vAlign w:val="center"/>
          </w:tcPr>
          <w:p w14:paraId="4BD24DB1" w14:textId="77777777" w:rsidR="00D95933" w:rsidRPr="004D7F45" w:rsidRDefault="00D95933" w:rsidP="00B42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4D7F45">
              <w:rPr>
                <w:rFonts w:ascii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التأشير</w:t>
            </w:r>
          </w:p>
          <w:p w14:paraId="5DFB649A" w14:textId="77777777" w:rsidR="00D95933" w:rsidRPr="004D7F45" w:rsidRDefault="00D95933" w:rsidP="00B42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4D7F4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sym w:font="Wingdings 2" w:char="F04F"/>
            </w:r>
            <w:r w:rsidRPr="004D7F4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t xml:space="preserve"> /</w:t>
            </w:r>
            <w:r w:rsidRPr="004D7F4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sym w:font="Bookshelf Symbol 7" w:char="F070"/>
            </w:r>
          </w:p>
        </w:tc>
      </w:tr>
      <w:tr w:rsidR="00D95933" w:rsidRPr="009C41CD" w14:paraId="7419E804" w14:textId="77777777" w:rsidTr="00B4236E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4EEE6769" w14:textId="77777777" w:rsidR="00D95933" w:rsidRPr="004D7F45" w:rsidRDefault="00D95933" w:rsidP="00B4236E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en-GB"/>
              </w:rPr>
            </w:pPr>
            <w:r w:rsidRPr="004D7F45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en-GB"/>
              </w:rPr>
              <w:t>1</w:t>
            </w:r>
          </w:p>
        </w:tc>
        <w:tc>
          <w:tcPr>
            <w:tcW w:w="7537" w:type="dxa"/>
            <w:vAlign w:val="center"/>
          </w:tcPr>
          <w:p w14:paraId="2B020854" w14:textId="6363AAD8" w:rsidR="00F01AF8" w:rsidRPr="004D7F45" w:rsidRDefault="00D95933" w:rsidP="00B4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en-GB"/>
              </w:rPr>
            </w:pPr>
            <w:r w:rsidRPr="004D7F45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en-GB"/>
              </w:rPr>
              <w:t xml:space="preserve">خطاب مقدم الطلب إلى رئيس القسم يفيد </w:t>
            </w:r>
            <w:r w:rsidR="00493CB1" w:rsidRPr="004D7F45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en-GB"/>
              </w:rPr>
              <w:t>بانتهاء</w:t>
            </w:r>
            <w:r w:rsidRPr="004D7F45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en-GB"/>
              </w:rPr>
              <w:t xml:space="preserve"> التفرغ العلمي وإكمال المشروع البحثي / انتهاء برنامج الاتصال العلمي</w:t>
            </w:r>
            <w:r w:rsidR="00F01AF8" w:rsidRPr="004D7F45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en-GB"/>
              </w:rPr>
              <w:t>.</w:t>
            </w:r>
          </w:p>
        </w:tc>
        <w:tc>
          <w:tcPr>
            <w:tcW w:w="1133" w:type="dxa"/>
            <w:vAlign w:val="center"/>
          </w:tcPr>
          <w:p w14:paraId="0806488C" w14:textId="77777777" w:rsidR="00D95933" w:rsidRPr="004D7F45" w:rsidRDefault="00D95933" w:rsidP="00B4236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en-GB"/>
              </w:rPr>
            </w:pPr>
          </w:p>
        </w:tc>
      </w:tr>
      <w:tr w:rsidR="00D95933" w:rsidRPr="009C41CD" w14:paraId="4D3C43C6" w14:textId="77777777" w:rsidTr="00B42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20E6D465" w14:textId="77777777" w:rsidR="00D95933" w:rsidRPr="009C41CD" w:rsidRDefault="00D95933" w:rsidP="00B4236E">
            <w:pPr>
              <w:spacing w:after="160" w:line="259" w:lineRule="auto"/>
              <w:jc w:val="center"/>
              <w:rPr>
                <w:rFonts w:ascii="Trebuchet MS" w:hAnsi="Trebuchet MS" w:cs="AdvertisingMedium"/>
                <w:b w:val="0"/>
                <w:bCs w:val="0"/>
                <w:rtl/>
                <w:lang w:val="en-GB"/>
              </w:rPr>
            </w:pPr>
            <w:r w:rsidRPr="009C41CD">
              <w:rPr>
                <w:rFonts w:ascii="Trebuchet MS" w:hAnsi="Trebuchet MS" w:cs="AdvertisingMedium" w:hint="cs"/>
                <w:rtl/>
                <w:lang w:val="en-GB"/>
              </w:rPr>
              <w:t>2</w:t>
            </w:r>
          </w:p>
        </w:tc>
        <w:tc>
          <w:tcPr>
            <w:tcW w:w="7537" w:type="dxa"/>
            <w:vAlign w:val="center"/>
          </w:tcPr>
          <w:p w14:paraId="526EF2BE" w14:textId="63CEDD2C" w:rsidR="00D95933" w:rsidRPr="00F01AF8" w:rsidRDefault="00D95933" w:rsidP="00B42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 xml:space="preserve">تعبئة الاستمارة الخاصة بطلب اعتماد تقرير التفرغ العلمي / برنامج الإتصال العلمي </w:t>
            </w:r>
            <w:r w:rsidRPr="003F09FB">
              <w:rPr>
                <w:rFonts w:cs="Calibri"/>
                <w:color w:val="C00000"/>
                <w:sz w:val="24"/>
                <w:szCs w:val="24"/>
                <w:rtl/>
              </w:rPr>
              <w:t xml:space="preserve">(نموذج ب.ت 8) </w:t>
            </w:r>
            <w:r w:rsidRPr="006D2994">
              <w:rPr>
                <w:rFonts w:cs="Calibri"/>
                <w:sz w:val="24"/>
                <w:szCs w:val="24"/>
                <w:rtl/>
              </w:rPr>
              <w:t>المتوفر على موقع أمانة المجلس العلمي</w:t>
            </w:r>
            <w:r w:rsidR="006D2994">
              <w:rPr>
                <w:rFonts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33" w:type="dxa"/>
            <w:vAlign w:val="center"/>
          </w:tcPr>
          <w:p w14:paraId="05634AE1" w14:textId="77777777" w:rsidR="00D95933" w:rsidRPr="009C41CD" w:rsidRDefault="00D95933" w:rsidP="00B4236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18D6791C" w14:textId="77777777" w:rsidTr="00B4236E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1C00D8F3" w14:textId="77777777" w:rsidR="00D95933" w:rsidRPr="009C41CD" w:rsidRDefault="00D95933" w:rsidP="00B4236E">
            <w:pPr>
              <w:spacing w:after="160" w:line="259" w:lineRule="auto"/>
              <w:jc w:val="center"/>
              <w:rPr>
                <w:rFonts w:ascii="Trebuchet MS" w:hAnsi="Trebuchet MS" w:cs="AdvertisingMedium"/>
                <w:b w:val="0"/>
                <w:bCs w:val="0"/>
                <w:rtl/>
                <w:lang w:val="en-GB"/>
              </w:rPr>
            </w:pPr>
            <w:r w:rsidRPr="009C41CD">
              <w:rPr>
                <w:rFonts w:ascii="Trebuchet MS" w:hAnsi="Trebuchet MS" w:cs="AdvertisingMedium" w:hint="cs"/>
                <w:rtl/>
                <w:lang w:val="en-GB"/>
              </w:rPr>
              <w:t>3</w:t>
            </w:r>
          </w:p>
        </w:tc>
        <w:tc>
          <w:tcPr>
            <w:tcW w:w="7537" w:type="dxa"/>
            <w:vAlign w:val="center"/>
          </w:tcPr>
          <w:p w14:paraId="678FA9D5" w14:textId="019E167C" w:rsidR="00F01AF8" w:rsidRPr="00F01AF8" w:rsidRDefault="00D95933" w:rsidP="00B4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>إرفاق تقرير علمي مفصل عن التفرغ العلمي / برنامج الإتصال العلمي على أن يشتمل على النقاط التالية: ال</w:t>
            </w:r>
            <w:r w:rsidR="008777A1">
              <w:rPr>
                <w:rFonts w:cs="Calibri" w:hint="cs"/>
                <w:sz w:val="24"/>
                <w:szCs w:val="24"/>
                <w:rtl/>
              </w:rPr>
              <w:t>أ</w:t>
            </w:r>
            <w:r w:rsidRPr="00F01AF8">
              <w:rPr>
                <w:rFonts w:cs="Calibri"/>
                <w:sz w:val="24"/>
                <w:szCs w:val="24"/>
                <w:rtl/>
              </w:rPr>
              <w:t xml:space="preserve">هداف، الأنشطة، المخرجات </w:t>
            </w:r>
            <w:r w:rsidR="00F01AF8" w:rsidRPr="00F01AF8">
              <w:rPr>
                <w:rFonts w:cs="Calibri"/>
                <w:sz w:val="24"/>
                <w:szCs w:val="24"/>
                <w:rtl/>
              </w:rPr>
              <w:t>والنتائج</w:t>
            </w:r>
            <w:r w:rsidRPr="00F01AF8">
              <w:rPr>
                <w:rFonts w:cs="Calibri"/>
                <w:sz w:val="24"/>
                <w:szCs w:val="24"/>
                <w:rtl/>
              </w:rPr>
              <w:t>.</w:t>
            </w:r>
          </w:p>
        </w:tc>
        <w:tc>
          <w:tcPr>
            <w:tcW w:w="1133" w:type="dxa"/>
            <w:vAlign w:val="center"/>
          </w:tcPr>
          <w:p w14:paraId="0D733C21" w14:textId="77777777" w:rsidR="00D95933" w:rsidRPr="009C41CD" w:rsidRDefault="00D95933" w:rsidP="00B4236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6586815B" w14:textId="77777777" w:rsidTr="00B42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76F0E6B5" w14:textId="77777777" w:rsidR="00D95933" w:rsidRPr="009C41CD" w:rsidRDefault="00D95933" w:rsidP="00B4236E">
            <w:pPr>
              <w:spacing w:after="160" w:line="259" w:lineRule="auto"/>
              <w:jc w:val="center"/>
              <w:rPr>
                <w:rFonts w:ascii="Trebuchet MS" w:hAnsi="Trebuchet MS" w:cs="AdvertisingMedium"/>
                <w:b w:val="0"/>
                <w:bCs w:val="0"/>
                <w:rtl/>
                <w:lang w:val="en-GB"/>
              </w:rPr>
            </w:pPr>
            <w:r w:rsidRPr="009C41CD">
              <w:rPr>
                <w:rFonts w:ascii="Trebuchet MS" w:hAnsi="Trebuchet MS" w:cs="AdvertisingMedium" w:hint="cs"/>
                <w:rtl/>
                <w:lang w:val="en-GB"/>
              </w:rPr>
              <w:t>4</w:t>
            </w:r>
          </w:p>
        </w:tc>
        <w:tc>
          <w:tcPr>
            <w:tcW w:w="7537" w:type="dxa"/>
            <w:vAlign w:val="center"/>
          </w:tcPr>
          <w:p w14:paraId="12CFAF28" w14:textId="28D149BF" w:rsidR="00F01AF8" w:rsidRPr="00F01AF8" w:rsidRDefault="00D95933" w:rsidP="00B42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>إرفاق المخرجات العلمية للتفرغ العلمي / لبرنامج الإتصال العلمي (بحث، شهادات ...)</w:t>
            </w:r>
            <w:r w:rsidR="00F01AF8" w:rsidRPr="00F01AF8">
              <w:rPr>
                <w:rFonts w:cs="Calibri"/>
                <w:sz w:val="24"/>
                <w:szCs w:val="24"/>
                <w:rtl/>
              </w:rPr>
              <w:t>.</w:t>
            </w:r>
          </w:p>
        </w:tc>
        <w:tc>
          <w:tcPr>
            <w:tcW w:w="1133" w:type="dxa"/>
            <w:vAlign w:val="center"/>
          </w:tcPr>
          <w:p w14:paraId="447F5FAE" w14:textId="77777777" w:rsidR="00D95933" w:rsidRPr="009C41CD" w:rsidRDefault="00D95933" w:rsidP="00B4236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556D5A8C" w14:textId="77777777" w:rsidTr="00B4236E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741D7684" w14:textId="77777777" w:rsidR="00D95933" w:rsidRPr="009C41CD" w:rsidRDefault="00D95933" w:rsidP="00B4236E">
            <w:pPr>
              <w:spacing w:after="160" w:line="259" w:lineRule="auto"/>
              <w:jc w:val="center"/>
              <w:rPr>
                <w:rFonts w:ascii="Trebuchet MS" w:hAnsi="Trebuchet MS" w:cs="AdvertisingMedium"/>
                <w:b w:val="0"/>
                <w:bCs w:val="0"/>
                <w:rtl/>
                <w:lang w:val="en-GB"/>
              </w:rPr>
            </w:pPr>
            <w:r w:rsidRPr="009C41CD">
              <w:rPr>
                <w:rFonts w:ascii="Trebuchet MS" w:hAnsi="Trebuchet MS" w:cs="AdvertisingMedium" w:hint="cs"/>
                <w:rtl/>
                <w:lang w:val="en-GB"/>
              </w:rPr>
              <w:t>5</w:t>
            </w:r>
          </w:p>
        </w:tc>
        <w:tc>
          <w:tcPr>
            <w:tcW w:w="7537" w:type="dxa"/>
            <w:vAlign w:val="center"/>
          </w:tcPr>
          <w:p w14:paraId="2958ACD3" w14:textId="53CBFF70" w:rsidR="00F01AF8" w:rsidRPr="00F01AF8" w:rsidRDefault="00D95933" w:rsidP="00B4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 xml:space="preserve">إرفاق صورة من قرار الموافقة على طلب التفرغ العلمي / </w:t>
            </w:r>
            <w:r w:rsidR="008777A1">
              <w:rPr>
                <w:rFonts w:cs="Calibri" w:hint="cs"/>
                <w:sz w:val="24"/>
                <w:szCs w:val="24"/>
                <w:rtl/>
              </w:rPr>
              <w:t>إ</w:t>
            </w:r>
            <w:r w:rsidRPr="00F01AF8">
              <w:rPr>
                <w:rFonts w:cs="Calibri"/>
                <w:sz w:val="24"/>
                <w:szCs w:val="24"/>
                <w:rtl/>
              </w:rPr>
              <w:t xml:space="preserve">جراء برنامج </w:t>
            </w:r>
            <w:r w:rsidR="006D2994" w:rsidRPr="00F01AF8">
              <w:rPr>
                <w:rFonts w:cs="Calibri" w:hint="cs"/>
                <w:sz w:val="24"/>
                <w:szCs w:val="24"/>
                <w:rtl/>
              </w:rPr>
              <w:t>الاتصال</w:t>
            </w:r>
            <w:r w:rsidRPr="00F01AF8">
              <w:rPr>
                <w:rFonts w:cs="Calibri"/>
                <w:sz w:val="24"/>
                <w:szCs w:val="24"/>
                <w:rtl/>
              </w:rPr>
              <w:t xml:space="preserve"> العلمي</w:t>
            </w:r>
            <w:r w:rsidR="00F01AF8" w:rsidRPr="00F01AF8">
              <w:rPr>
                <w:rFonts w:cs="Calibri"/>
                <w:sz w:val="24"/>
                <w:szCs w:val="24"/>
                <w:rtl/>
              </w:rPr>
              <w:t>.</w:t>
            </w:r>
          </w:p>
        </w:tc>
        <w:tc>
          <w:tcPr>
            <w:tcW w:w="1133" w:type="dxa"/>
            <w:vAlign w:val="center"/>
          </w:tcPr>
          <w:p w14:paraId="49EAF2B1" w14:textId="77777777" w:rsidR="00D95933" w:rsidRPr="009C41CD" w:rsidRDefault="00D95933" w:rsidP="00B4236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397A8FF9" w14:textId="77777777" w:rsidTr="00B42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5F379C6D" w14:textId="77777777" w:rsidR="00D95933" w:rsidRPr="009C41CD" w:rsidRDefault="00D95933" w:rsidP="00B4236E">
            <w:pPr>
              <w:spacing w:after="160" w:line="259" w:lineRule="auto"/>
              <w:jc w:val="center"/>
              <w:rPr>
                <w:rFonts w:ascii="Trebuchet MS" w:hAnsi="Trebuchet MS" w:cs="AdvertisingMedium"/>
                <w:b w:val="0"/>
                <w:bCs w:val="0"/>
                <w:rtl/>
                <w:lang w:val="en-GB"/>
              </w:rPr>
            </w:pPr>
            <w:r w:rsidRPr="009C41CD">
              <w:rPr>
                <w:rFonts w:ascii="Trebuchet MS" w:hAnsi="Trebuchet MS" w:cs="AdvertisingMedium" w:hint="cs"/>
                <w:rtl/>
                <w:lang w:val="en-GB"/>
              </w:rPr>
              <w:t>6</w:t>
            </w:r>
          </w:p>
        </w:tc>
        <w:tc>
          <w:tcPr>
            <w:tcW w:w="7537" w:type="dxa"/>
            <w:vAlign w:val="center"/>
          </w:tcPr>
          <w:p w14:paraId="7378ED31" w14:textId="1207DB45" w:rsidR="00F01AF8" w:rsidRPr="00F01AF8" w:rsidRDefault="00D95933" w:rsidP="00B42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>إرفاق نسخة من محضر اللجنة العلمية عن التقرير المقدم مع توقيع رئيس القسم على المحضر</w:t>
            </w:r>
            <w:r w:rsidR="006D2994">
              <w:rPr>
                <w:rFonts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33" w:type="dxa"/>
            <w:vAlign w:val="center"/>
          </w:tcPr>
          <w:p w14:paraId="01306AB7" w14:textId="77777777" w:rsidR="00D95933" w:rsidRPr="009C41CD" w:rsidRDefault="00D95933" w:rsidP="00B4236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47077B6E" w14:textId="77777777" w:rsidTr="00B4236E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2DF224B7" w14:textId="77777777" w:rsidR="00D95933" w:rsidRPr="009C41CD" w:rsidRDefault="00D95933" w:rsidP="00B4236E">
            <w:pPr>
              <w:spacing w:after="160" w:line="259" w:lineRule="auto"/>
              <w:jc w:val="center"/>
              <w:rPr>
                <w:rFonts w:ascii="Trebuchet MS" w:hAnsi="Trebuchet MS" w:cs="AdvertisingMedium"/>
                <w:b w:val="0"/>
                <w:bCs w:val="0"/>
                <w:rtl/>
                <w:lang w:val="en-GB"/>
              </w:rPr>
            </w:pPr>
            <w:r w:rsidRPr="009C41CD">
              <w:rPr>
                <w:rFonts w:ascii="Trebuchet MS" w:hAnsi="Trebuchet MS" w:cs="AdvertisingMedium" w:hint="cs"/>
                <w:rtl/>
                <w:lang w:val="en-GB"/>
              </w:rPr>
              <w:t>7</w:t>
            </w:r>
          </w:p>
        </w:tc>
        <w:tc>
          <w:tcPr>
            <w:tcW w:w="7537" w:type="dxa"/>
            <w:vAlign w:val="center"/>
          </w:tcPr>
          <w:p w14:paraId="3D775CF1" w14:textId="0006EECC" w:rsidR="00F01AF8" w:rsidRPr="00F01AF8" w:rsidRDefault="00D95933" w:rsidP="00B4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>إرفاق صورة من محضر مجلس القسم</w:t>
            </w:r>
            <w:r w:rsidR="00F01AF8" w:rsidRPr="00F01AF8">
              <w:rPr>
                <w:rFonts w:cs="Calibri"/>
                <w:sz w:val="24"/>
                <w:szCs w:val="24"/>
                <w:rtl/>
              </w:rPr>
              <w:t>.</w:t>
            </w:r>
          </w:p>
        </w:tc>
        <w:tc>
          <w:tcPr>
            <w:tcW w:w="1133" w:type="dxa"/>
            <w:vAlign w:val="center"/>
          </w:tcPr>
          <w:p w14:paraId="273568F0" w14:textId="77777777" w:rsidR="00D95933" w:rsidRPr="009C41CD" w:rsidRDefault="00D95933" w:rsidP="00B4236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3E4DBFA9" w14:textId="77777777" w:rsidTr="00B42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0517064D" w14:textId="77777777" w:rsidR="00D95933" w:rsidRPr="009C41CD" w:rsidRDefault="00D95933" w:rsidP="00B4236E">
            <w:pPr>
              <w:spacing w:after="160" w:line="259" w:lineRule="auto"/>
              <w:jc w:val="center"/>
              <w:rPr>
                <w:rFonts w:ascii="Trebuchet MS" w:hAnsi="Trebuchet MS" w:cs="AdvertisingMedium"/>
                <w:b w:val="0"/>
                <w:bCs w:val="0"/>
                <w:rtl/>
                <w:lang w:val="en-GB"/>
              </w:rPr>
            </w:pPr>
            <w:r w:rsidRPr="009C41CD">
              <w:rPr>
                <w:rFonts w:ascii="Trebuchet MS" w:hAnsi="Trebuchet MS" w:cs="AdvertisingMedium" w:hint="cs"/>
                <w:rtl/>
                <w:lang w:val="en-GB"/>
              </w:rPr>
              <w:t>8</w:t>
            </w:r>
          </w:p>
        </w:tc>
        <w:tc>
          <w:tcPr>
            <w:tcW w:w="7537" w:type="dxa"/>
            <w:vAlign w:val="center"/>
          </w:tcPr>
          <w:p w14:paraId="5F597B8E" w14:textId="2503AEE3" w:rsidR="00F01AF8" w:rsidRPr="00F01AF8" w:rsidRDefault="00D95933" w:rsidP="00B42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>إرفاق صورة من محضر مجلس الكلية</w:t>
            </w:r>
            <w:r w:rsidR="00F01AF8" w:rsidRPr="00F01AF8">
              <w:rPr>
                <w:rFonts w:cs="Calibri"/>
                <w:sz w:val="24"/>
                <w:szCs w:val="24"/>
                <w:rtl/>
              </w:rPr>
              <w:t>.</w:t>
            </w:r>
          </w:p>
        </w:tc>
        <w:tc>
          <w:tcPr>
            <w:tcW w:w="1133" w:type="dxa"/>
            <w:vAlign w:val="center"/>
          </w:tcPr>
          <w:p w14:paraId="06E5F0A6" w14:textId="77777777" w:rsidR="00D95933" w:rsidRPr="009C41CD" w:rsidRDefault="00D95933" w:rsidP="00B4236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780857C2" w14:textId="77777777" w:rsidTr="00B4236E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47BE8871" w14:textId="77777777" w:rsidR="00D95933" w:rsidRPr="009C41CD" w:rsidRDefault="00D95933" w:rsidP="00B4236E">
            <w:pPr>
              <w:spacing w:after="160" w:line="259" w:lineRule="auto"/>
              <w:jc w:val="center"/>
              <w:rPr>
                <w:rFonts w:ascii="Trebuchet MS" w:hAnsi="Trebuchet MS" w:cs="AdvertisingMedium"/>
                <w:b w:val="0"/>
                <w:bCs w:val="0"/>
                <w:rtl/>
                <w:lang w:val="en-GB"/>
              </w:rPr>
            </w:pPr>
            <w:r w:rsidRPr="009C41CD">
              <w:rPr>
                <w:rFonts w:ascii="Trebuchet MS" w:hAnsi="Trebuchet MS" w:cs="AdvertisingMedium" w:hint="cs"/>
                <w:rtl/>
                <w:lang w:val="en-GB"/>
              </w:rPr>
              <w:t>9</w:t>
            </w:r>
          </w:p>
        </w:tc>
        <w:tc>
          <w:tcPr>
            <w:tcW w:w="7537" w:type="dxa"/>
            <w:vAlign w:val="center"/>
          </w:tcPr>
          <w:p w14:paraId="73852CEA" w14:textId="0C0F98CE" w:rsidR="00D95933" w:rsidRPr="00F01AF8" w:rsidRDefault="00D95933" w:rsidP="00B4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>إرفاق خطاب عميد الكلية الموجه لسعادة وكيل الجامعة للدراسات العليا والبحث العلمي</w:t>
            </w:r>
            <w:r w:rsidR="00F01AF8" w:rsidRPr="00F01AF8">
              <w:rPr>
                <w:rFonts w:cs="Calibri"/>
                <w:sz w:val="24"/>
                <w:szCs w:val="24"/>
                <w:rtl/>
              </w:rPr>
              <w:t>.</w:t>
            </w:r>
          </w:p>
        </w:tc>
        <w:tc>
          <w:tcPr>
            <w:tcW w:w="1133" w:type="dxa"/>
            <w:vAlign w:val="center"/>
          </w:tcPr>
          <w:p w14:paraId="5719135A" w14:textId="77777777" w:rsidR="00D95933" w:rsidRPr="009C41CD" w:rsidRDefault="00D95933" w:rsidP="00B4236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0436C82D" w14:textId="77777777" w:rsidTr="00B42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4" w:type="dxa"/>
            <w:gridSpan w:val="3"/>
            <w:vAlign w:val="center"/>
          </w:tcPr>
          <w:p w14:paraId="731B952D" w14:textId="7C8636BD" w:rsidR="00D95933" w:rsidRPr="00F01AF8" w:rsidRDefault="00D95933" w:rsidP="00B4236E">
            <w:pPr>
              <w:spacing w:after="160" w:line="259" w:lineRule="auto"/>
              <w:jc w:val="both"/>
              <w:rPr>
                <w:rFonts w:cs="Calibri"/>
                <w:sz w:val="24"/>
                <w:szCs w:val="24"/>
                <w:rtl/>
                <w:lang w:val="en-GB"/>
              </w:rPr>
            </w:pPr>
            <w:r w:rsidRPr="004D7F45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>ملحوظه مهمة:</w:t>
            </w:r>
            <w:r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 xml:space="preserve"> عدم الاستناد الدقيق على اللوائح </w:t>
            </w:r>
            <w:r w:rsidR="00174B7C"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>أ</w:t>
            </w:r>
            <w:r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 xml:space="preserve">و وجود نقص بأي من المستندات </w:t>
            </w:r>
            <w:r w:rsidR="00174B7C"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>أ</w:t>
            </w:r>
            <w:r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 xml:space="preserve">و بالبيانات </w:t>
            </w:r>
            <w:r w:rsidR="00787E81" w:rsidRPr="003F09FB">
              <w:rPr>
                <w:rFonts w:cs="Calibri" w:hint="cs"/>
                <w:color w:val="C00000"/>
                <w:sz w:val="24"/>
                <w:szCs w:val="24"/>
                <w:rtl/>
                <w:lang w:val="en-GB"/>
              </w:rPr>
              <w:t>والتوقيعات</w:t>
            </w:r>
            <w:r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 xml:space="preserve"> المطلوبة لكل معاملة فإن المعاملة ستعاد للمصدر. لذلك نرجو التأكد من استكمال جميع المستندات المطلوبة تجنبا لأي تأخير لسير المعاملة.</w:t>
            </w:r>
          </w:p>
        </w:tc>
      </w:tr>
    </w:tbl>
    <w:p w14:paraId="5FF1A67A" w14:textId="77777777" w:rsidR="000D2E4A" w:rsidRPr="004D7F45" w:rsidRDefault="000D2E4A" w:rsidP="000D2E4A"/>
    <w:p w14:paraId="773F647A" w14:textId="77777777" w:rsidR="000D2E4A" w:rsidRDefault="000D2E4A" w:rsidP="007C4963">
      <w:pPr>
        <w:tabs>
          <w:tab w:val="center" w:pos="2327"/>
        </w:tabs>
        <w:rPr>
          <w:rtl/>
        </w:rPr>
      </w:pPr>
    </w:p>
    <w:p w14:paraId="55FE8DD6" w14:textId="77777777" w:rsidR="000D2E4A" w:rsidRDefault="000D2E4A" w:rsidP="007C4963">
      <w:pPr>
        <w:tabs>
          <w:tab w:val="center" w:pos="2327"/>
        </w:tabs>
      </w:pPr>
    </w:p>
    <w:p w14:paraId="258E6920" w14:textId="77777777" w:rsidR="009F4057" w:rsidRPr="008423AD" w:rsidRDefault="009F4057" w:rsidP="00883006">
      <w:pPr>
        <w:rPr>
          <w:rFonts w:cs="Calibri"/>
          <w:rtl/>
          <w:lang w:eastAsia="ar-SA"/>
        </w:rPr>
      </w:pPr>
    </w:p>
    <w:tbl>
      <w:tblPr>
        <w:tblStyle w:val="a9"/>
        <w:tblpPr w:leftFromText="180" w:rightFromText="180" w:vertAnchor="text" w:horzAnchor="margin" w:tblpXSpec="center" w:tblpY="99"/>
        <w:bidiVisual/>
        <w:tblW w:w="5635" w:type="pct"/>
        <w:tblLook w:val="04A0" w:firstRow="1" w:lastRow="0" w:firstColumn="1" w:lastColumn="0" w:noHBand="0" w:noVBand="1"/>
      </w:tblPr>
      <w:tblGrid>
        <w:gridCol w:w="2549"/>
        <w:gridCol w:w="2693"/>
        <w:gridCol w:w="1984"/>
        <w:gridCol w:w="2124"/>
      </w:tblGrid>
      <w:tr w:rsidR="008E5838" w:rsidRPr="008423AD" w14:paraId="224437EF" w14:textId="77777777" w:rsidTr="00E823A5">
        <w:trPr>
          <w:trHeight w:val="271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65D3EEF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8423AD">
              <w:rPr>
                <w:rFonts w:cs="Calibri"/>
                <w:b/>
                <w:bCs/>
                <w:sz w:val="32"/>
                <w:szCs w:val="32"/>
                <w:rtl/>
              </w:rPr>
              <w:t>بيانات إجازة التفرغ / برنامج الإتصال العلمي</w:t>
            </w:r>
          </w:p>
        </w:tc>
      </w:tr>
      <w:tr w:rsidR="008E5838" w:rsidRPr="008423AD" w14:paraId="66C60A5A" w14:textId="77777777" w:rsidTr="00E823A5">
        <w:trPr>
          <w:trHeight w:val="433"/>
        </w:trPr>
        <w:tc>
          <w:tcPr>
            <w:tcW w:w="1363" w:type="pct"/>
            <w:shd w:val="clear" w:color="auto" w:fill="D9D9D9" w:themeFill="background1" w:themeFillShade="D9"/>
            <w:vAlign w:val="center"/>
          </w:tcPr>
          <w:p w14:paraId="2E228EE3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lastRenderedPageBreak/>
              <w:t>نوع الطلب</w:t>
            </w:r>
          </w:p>
        </w:tc>
        <w:tc>
          <w:tcPr>
            <w:tcW w:w="1440" w:type="pct"/>
            <w:vAlign w:val="center"/>
          </w:tcPr>
          <w:p w14:paraId="7ED063BE" w14:textId="77777777" w:rsidR="008E5838" w:rsidRPr="008423AD" w:rsidRDefault="008E5838" w:rsidP="008E5838">
            <w:pPr>
              <w:rPr>
                <w:rFonts w:cs="Calibri"/>
                <w:b/>
                <w:bCs/>
                <w:rtl/>
              </w:rPr>
            </w:pPr>
            <w:r w:rsidRPr="008423AD">
              <w:rPr>
                <w:rFonts w:cs="Calibri"/>
                <w:b/>
                <w:bCs/>
                <w:sz w:val="48"/>
                <w:szCs w:val="48"/>
              </w:rPr>
              <w:t>□</w:t>
            </w:r>
            <w:r w:rsidRPr="008423AD">
              <w:rPr>
                <w:rFonts w:cs="Calibri"/>
                <w:b/>
                <w:bCs/>
                <w:rtl/>
              </w:rPr>
              <w:t>طلب اعتماد تقرير تفرغ علمي</w:t>
            </w:r>
          </w:p>
        </w:tc>
        <w:tc>
          <w:tcPr>
            <w:tcW w:w="2197" w:type="pct"/>
            <w:gridSpan w:val="2"/>
            <w:vAlign w:val="center"/>
          </w:tcPr>
          <w:p w14:paraId="1B8F6297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48"/>
                <w:szCs w:val="48"/>
              </w:rPr>
              <w:t>□</w:t>
            </w:r>
            <w:r w:rsidRPr="008423AD">
              <w:rPr>
                <w:rFonts w:cs="Calibri"/>
                <w:b/>
                <w:bCs/>
                <w:rtl/>
              </w:rPr>
              <w:t>طلب اعتماد تقرير اتصال علمي</w:t>
            </w:r>
          </w:p>
        </w:tc>
      </w:tr>
      <w:tr w:rsidR="008E5838" w:rsidRPr="008423AD" w14:paraId="35CBC4B5" w14:textId="77777777" w:rsidTr="00E823A5">
        <w:trPr>
          <w:trHeight w:val="413"/>
        </w:trPr>
        <w:tc>
          <w:tcPr>
            <w:tcW w:w="1363" w:type="pct"/>
            <w:shd w:val="clear" w:color="auto" w:fill="D9D9D9" w:themeFill="background1" w:themeFillShade="D9"/>
            <w:vAlign w:val="center"/>
          </w:tcPr>
          <w:p w14:paraId="5688142F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رقم قرار الموافقة</w:t>
            </w:r>
          </w:p>
        </w:tc>
        <w:tc>
          <w:tcPr>
            <w:tcW w:w="1440" w:type="pct"/>
            <w:vAlign w:val="center"/>
          </w:tcPr>
          <w:p w14:paraId="3D7B21B8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37C97719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تاريخ القرار</w:t>
            </w:r>
          </w:p>
        </w:tc>
        <w:tc>
          <w:tcPr>
            <w:tcW w:w="1136" w:type="pct"/>
            <w:vAlign w:val="center"/>
          </w:tcPr>
          <w:p w14:paraId="46EAB919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8E5838" w:rsidRPr="008423AD" w14:paraId="6CFE7616" w14:textId="77777777" w:rsidTr="00E823A5">
        <w:trPr>
          <w:trHeight w:val="564"/>
        </w:trPr>
        <w:tc>
          <w:tcPr>
            <w:tcW w:w="1363" w:type="pct"/>
            <w:shd w:val="clear" w:color="auto" w:fill="D9D9D9" w:themeFill="background1" w:themeFillShade="D9"/>
            <w:vAlign w:val="center"/>
          </w:tcPr>
          <w:p w14:paraId="65461850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مدة إجازة التفرغ / برنامج الإتصال العلمي</w:t>
            </w:r>
          </w:p>
        </w:tc>
        <w:tc>
          <w:tcPr>
            <w:tcW w:w="1440" w:type="pct"/>
            <w:vAlign w:val="center"/>
          </w:tcPr>
          <w:p w14:paraId="4D1F969E" w14:textId="77777777" w:rsidR="008E5838" w:rsidRPr="008423AD" w:rsidRDefault="008E5838" w:rsidP="008E5838">
            <w:pPr>
              <w:rPr>
                <w:rFonts w:cs="Calibri"/>
                <w:b/>
                <w:bCs/>
                <w:rtl/>
              </w:rPr>
            </w:pPr>
            <w:r w:rsidRPr="00E823A5">
              <w:rPr>
                <w:rFonts w:cs="Calibri"/>
                <w:b/>
                <w:bCs/>
                <w:sz w:val="30"/>
                <w:szCs w:val="30"/>
              </w:rPr>
              <w:t>□</w:t>
            </w:r>
            <w:r w:rsidRPr="008423AD">
              <w:rPr>
                <w:rFonts w:cs="Calibri"/>
                <w:b/>
                <w:bCs/>
                <w:rtl/>
              </w:rPr>
              <w:t>عام كامل</w:t>
            </w:r>
          </w:p>
          <w:p w14:paraId="4FE21845" w14:textId="77777777" w:rsidR="008E5838" w:rsidRPr="008423AD" w:rsidRDefault="008E5838" w:rsidP="008E5838">
            <w:pPr>
              <w:rPr>
                <w:rFonts w:cs="Calibri"/>
                <w:b/>
                <w:bCs/>
                <w:rtl/>
              </w:rPr>
            </w:pPr>
            <w:r w:rsidRPr="00E823A5">
              <w:rPr>
                <w:rFonts w:cs="Calibri"/>
                <w:b/>
                <w:bCs/>
                <w:sz w:val="30"/>
                <w:szCs w:val="30"/>
              </w:rPr>
              <w:t>□</w:t>
            </w:r>
            <w:r w:rsidRPr="008423AD">
              <w:rPr>
                <w:rFonts w:cs="Calibri"/>
                <w:b/>
                <w:bCs/>
                <w:rtl/>
              </w:rPr>
              <w:t>الفصل الدراسي الأول</w:t>
            </w:r>
          </w:p>
          <w:p w14:paraId="2FC9E5FC" w14:textId="77777777" w:rsidR="008E5838" w:rsidRPr="008423AD" w:rsidRDefault="008E5838" w:rsidP="008E5838">
            <w:pPr>
              <w:rPr>
                <w:rFonts w:cs="Calibri"/>
                <w:b/>
                <w:bCs/>
                <w:rtl/>
              </w:rPr>
            </w:pPr>
            <w:r w:rsidRPr="00E823A5">
              <w:rPr>
                <w:rFonts w:cs="Calibri"/>
                <w:b/>
                <w:bCs/>
                <w:sz w:val="30"/>
                <w:szCs w:val="30"/>
              </w:rPr>
              <w:t>□</w:t>
            </w:r>
            <w:r w:rsidRPr="008423AD">
              <w:rPr>
                <w:rFonts w:cs="Calibri"/>
                <w:b/>
                <w:bCs/>
                <w:rtl/>
              </w:rPr>
              <w:t>الفصل الدراسي الثاني</w:t>
            </w:r>
          </w:p>
          <w:p w14:paraId="6CAD914B" w14:textId="392A61AA" w:rsidR="008E5838" w:rsidRPr="008423AD" w:rsidRDefault="008E5838" w:rsidP="008E5838">
            <w:pPr>
              <w:rPr>
                <w:rFonts w:cs="Calibri"/>
                <w:b/>
                <w:bCs/>
                <w:rtl/>
              </w:rPr>
            </w:pPr>
            <w:r w:rsidRPr="008423AD">
              <w:rPr>
                <w:rFonts w:cs="Calibri"/>
                <w:b/>
                <w:bCs/>
                <w:rtl/>
              </w:rPr>
              <w:t xml:space="preserve">أخرى، حدد </w:t>
            </w:r>
            <w:proofErr w:type="gramStart"/>
            <w:r w:rsidR="006860E1" w:rsidRPr="008423AD">
              <w:rPr>
                <w:rFonts w:cs="Calibri" w:hint="cs"/>
                <w:b/>
                <w:bCs/>
                <w:rtl/>
              </w:rPr>
              <w:t xml:space="preserve">( </w:t>
            </w:r>
            <w:r w:rsidRPr="008423AD">
              <w:rPr>
                <w:rFonts w:cs="Calibri"/>
                <w:b/>
                <w:bCs/>
                <w:rtl/>
              </w:rPr>
              <w:t xml:space="preserve"> </w:t>
            </w:r>
            <w:proofErr w:type="gramEnd"/>
            <w:r w:rsidRPr="008423AD">
              <w:rPr>
                <w:rFonts w:cs="Calibri"/>
                <w:b/>
                <w:bCs/>
                <w:rtl/>
              </w:rPr>
              <w:t xml:space="preserve">                </w:t>
            </w:r>
            <w:proofErr w:type="gramStart"/>
            <w:r w:rsidRPr="008423AD">
              <w:rPr>
                <w:rFonts w:cs="Calibri"/>
                <w:b/>
                <w:bCs/>
                <w:rtl/>
              </w:rPr>
              <w:t xml:space="preserve">  )</w:t>
            </w:r>
            <w:proofErr w:type="gramEnd"/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59ABD05F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تاريخ بداية التفرغ / برنامج الإتصال العلمي</w:t>
            </w:r>
          </w:p>
        </w:tc>
        <w:tc>
          <w:tcPr>
            <w:tcW w:w="1136" w:type="pct"/>
            <w:vAlign w:val="center"/>
          </w:tcPr>
          <w:p w14:paraId="2F65BC88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8E5838" w:rsidRPr="008423AD" w14:paraId="4A3C4ED9" w14:textId="77777777" w:rsidTr="00E823A5">
        <w:trPr>
          <w:trHeight w:val="749"/>
        </w:trPr>
        <w:tc>
          <w:tcPr>
            <w:tcW w:w="1363" w:type="pct"/>
            <w:shd w:val="clear" w:color="auto" w:fill="D9D9D9" w:themeFill="background1" w:themeFillShade="D9"/>
            <w:vAlign w:val="center"/>
          </w:tcPr>
          <w:p w14:paraId="79050B2C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جهة التفرغ / برنامج الإتصال العلمي (الدولة، الجامعة) </w:t>
            </w:r>
          </w:p>
        </w:tc>
        <w:tc>
          <w:tcPr>
            <w:tcW w:w="1440" w:type="pct"/>
            <w:vAlign w:val="center"/>
          </w:tcPr>
          <w:p w14:paraId="518A8773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4A7B3958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تاريخ المباشرة بعد انهاء التفرغ/ برنامج الإتصال العلمي</w:t>
            </w:r>
          </w:p>
        </w:tc>
        <w:tc>
          <w:tcPr>
            <w:tcW w:w="1136" w:type="pct"/>
            <w:vAlign w:val="center"/>
          </w:tcPr>
          <w:p w14:paraId="7453B464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8E5838" w:rsidRPr="008423AD" w14:paraId="48C9D84B" w14:textId="77777777" w:rsidTr="00E823A5">
        <w:trPr>
          <w:trHeight w:val="408"/>
        </w:trPr>
        <w:tc>
          <w:tcPr>
            <w:tcW w:w="1363" w:type="pct"/>
            <w:shd w:val="clear" w:color="auto" w:fill="D9D9D9" w:themeFill="background1" w:themeFillShade="D9"/>
            <w:vAlign w:val="center"/>
          </w:tcPr>
          <w:p w14:paraId="06A9B1AE" w14:textId="6B15053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خط سير رحلة طيران التفرغ / ال</w:t>
            </w:r>
            <w:r w:rsidR="00385651">
              <w:rPr>
                <w:rFonts w:cs="Calibri" w:hint="cs"/>
                <w:b/>
                <w:bCs/>
                <w:sz w:val="24"/>
                <w:szCs w:val="24"/>
                <w:rtl/>
              </w:rPr>
              <w:t>إ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تصال العلمي</w:t>
            </w:r>
          </w:p>
        </w:tc>
        <w:tc>
          <w:tcPr>
            <w:tcW w:w="3637" w:type="pct"/>
            <w:gridSpan w:val="3"/>
            <w:vAlign w:val="center"/>
          </w:tcPr>
          <w:p w14:paraId="37120155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8E5838" w:rsidRPr="008423AD" w14:paraId="521413FC" w14:textId="77777777" w:rsidTr="00E823A5">
        <w:trPr>
          <w:trHeight w:val="388"/>
        </w:trPr>
        <w:tc>
          <w:tcPr>
            <w:tcW w:w="1363" w:type="pct"/>
            <w:shd w:val="clear" w:color="auto" w:fill="D9D9D9" w:themeFill="background1" w:themeFillShade="D9"/>
            <w:vAlign w:val="center"/>
          </w:tcPr>
          <w:p w14:paraId="027B9ADA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عنوان المشروع / تخصص برنامج الإتصال العلمي</w:t>
            </w:r>
          </w:p>
        </w:tc>
        <w:tc>
          <w:tcPr>
            <w:tcW w:w="3637" w:type="pct"/>
            <w:gridSpan w:val="3"/>
            <w:vAlign w:val="center"/>
          </w:tcPr>
          <w:p w14:paraId="5AF05C5C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0FCC2208" w14:textId="77777777" w:rsidR="00E51077" w:rsidRPr="00E823A5" w:rsidRDefault="00E51077" w:rsidP="00883006">
      <w:pPr>
        <w:rPr>
          <w:rFonts w:cs="Calibri"/>
          <w:sz w:val="10"/>
          <w:szCs w:val="10"/>
          <w:rtl/>
          <w:lang w:eastAsia="ar-SA"/>
        </w:rPr>
      </w:pPr>
    </w:p>
    <w:tbl>
      <w:tblPr>
        <w:tblpPr w:leftFromText="180" w:rightFromText="180" w:vertAnchor="text" w:horzAnchor="margin" w:tblpXSpec="center" w:tblpY="218"/>
        <w:bidiVisual/>
        <w:tblW w:w="56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967"/>
        <w:gridCol w:w="1397"/>
        <w:gridCol w:w="849"/>
        <w:gridCol w:w="1709"/>
        <w:gridCol w:w="2824"/>
      </w:tblGrid>
      <w:tr w:rsidR="00C74F61" w:rsidRPr="008423AD" w14:paraId="581F0445" w14:textId="77777777" w:rsidTr="006D2994">
        <w:trPr>
          <w:trHeight w:val="272"/>
        </w:trPr>
        <w:tc>
          <w:tcPr>
            <w:tcW w:w="85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13500" w14:textId="77777777" w:rsidR="00C74F61" w:rsidRPr="008423AD" w:rsidRDefault="00C74F61" w:rsidP="00D16F9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توقيع عضو هيئة التدريس</w:t>
            </w:r>
          </w:p>
        </w:tc>
        <w:tc>
          <w:tcPr>
            <w:tcW w:w="263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1B4B070F" w14:textId="77777777" w:rsidR="00C74F61" w:rsidRPr="008423AD" w:rsidRDefault="00C74F61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  <w:p w14:paraId="285A9DEC" w14:textId="77777777" w:rsidR="00C74F61" w:rsidRPr="008423AD" w:rsidRDefault="00C74F61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0" w:type="pct"/>
            <w:tcBorders>
              <w:left w:val="single" w:sz="4" w:space="0" w:color="auto"/>
            </w:tcBorders>
            <w:vAlign w:val="center"/>
          </w:tcPr>
          <w:p w14:paraId="3769278C" w14:textId="45B56B17" w:rsidR="00C74F61" w:rsidRPr="008423AD" w:rsidRDefault="00C74F61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التاريخ       /       /</w:t>
            </w:r>
            <w:r w:rsidRPr="008423AD">
              <w:rPr>
                <w:rFonts w:cs="Calibri"/>
                <w:sz w:val="24"/>
                <w:szCs w:val="24"/>
                <w:rtl/>
              </w:rPr>
              <w:t xml:space="preserve">           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9F4057" w:rsidRPr="008423AD" w14:paraId="34D2A40A" w14:textId="77777777" w:rsidTr="006D2994">
        <w:trPr>
          <w:trHeight w:val="673"/>
        </w:trPr>
        <w:tc>
          <w:tcPr>
            <w:tcW w:w="85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39FD0" w14:textId="77777777" w:rsidR="009F4057" w:rsidRPr="008423AD" w:rsidRDefault="009F4057" w:rsidP="00D16F9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توصية مجلس القسم</w:t>
            </w:r>
          </w:p>
        </w:tc>
        <w:tc>
          <w:tcPr>
            <w:tcW w:w="51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46B2BF" w14:textId="1DC9B2E2" w:rsidR="009F4057" w:rsidRPr="008423AD" w:rsidRDefault="009F4057" w:rsidP="00C74F61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الموافقة  </w:t>
            </w:r>
            <w:r w:rsidRPr="008423AD">
              <w:rPr>
                <w:rFonts w:cs="Calibri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74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442E77" w14:textId="77777777" w:rsidR="009F4057" w:rsidRPr="008423AD" w:rsidRDefault="009F4057" w:rsidP="00C74F61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عدم الموافقة      </w:t>
            </w:r>
            <w:r w:rsidRPr="008423AD">
              <w:rPr>
                <w:rFonts w:cs="Calibri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F26AFF" w14:textId="61FF64C5" w:rsidR="009F4057" w:rsidRPr="008423AD" w:rsidRDefault="009F4057" w:rsidP="009F405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رقم الجلسة</w:t>
            </w:r>
          </w:p>
        </w:tc>
        <w:tc>
          <w:tcPr>
            <w:tcW w:w="9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7666B" w14:textId="4916EF98" w:rsidR="009F4057" w:rsidRPr="008423AD" w:rsidRDefault="009F4057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0" w:type="pct"/>
            <w:tcBorders>
              <w:left w:val="single" w:sz="4" w:space="0" w:color="auto"/>
            </w:tcBorders>
            <w:vAlign w:val="center"/>
          </w:tcPr>
          <w:p w14:paraId="34E0F2E2" w14:textId="5B4ACAC0" w:rsidR="009F4057" w:rsidRPr="008423AD" w:rsidRDefault="009F4057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التاريخ      /       /</w:t>
            </w:r>
            <w:r w:rsidRPr="008423AD">
              <w:rPr>
                <w:rFonts w:cs="Calibri"/>
                <w:sz w:val="24"/>
                <w:szCs w:val="24"/>
                <w:rtl/>
              </w:rPr>
              <w:t xml:space="preserve">           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C74F61" w:rsidRPr="008423AD" w14:paraId="07AA09CA" w14:textId="77777777" w:rsidTr="006D2994">
        <w:trPr>
          <w:trHeight w:val="414"/>
        </w:trPr>
        <w:tc>
          <w:tcPr>
            <w:tcW w:w="85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EBE89B" w14:textId="77777777" w:rsidR="00C74F61" w:rsidRPr="008423AD" w:rsidRDefault="00C74F61" w:rsidP="00D16F9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توقيع رئيس القسم</w:t>
            </w:r>
          </w:p>
        </w:tc>
        <w:tc>
          <w:tcPr>
            <w:tcW w:w="26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8473508" w14:textId="77777777" w:rsidR="00C74F61" w:rsidRPr="008423AD" w:rsidRDefault="00C74F61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0" w:type="pct"/>
            <w:tcBorders>
              <w:left w:val="single" w:sz="4" w:space="0" w:color="auto"/>
            </w:tcBorders>
            <w:vAlign w:val="center"/>
          </w:tcPr>
          <w:p w14:paraId="0ECA72FD" w14:textId="4682384E" w:rsidR="00C74F61" w:rsidRPr="008423AD" w:rsidRDefault="00C74F61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التاريخ      /      /</w:t>
            </w:r>
            <w:r w:rsidRPr="008423AD">
              <w:rPr>
                <w:rFonts w:cs="Calibri"/>
                <w:sz w:val="24"/>
                <w:szCs w:val="24"/>
                <w:rtl/>
              </w:rPr>
              <w:t xml:space="preserve">           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9F4057" w:rsidRPr="008423AD" w14:paraId="2E7815BA" w14:textId="77777777" w:rsidTr="006D2994">
        <w:trPr>
          <w:trHeight w:val="521"/>
        </w:trPr>
        <w:tc>
          <w:tcPr>
            <w:tcW w:w="85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62E80" w14:textId="77777777" w:rsidR="009F4057" w:rsidRPr="008423AD" w:rsidRDefault="009F4057" w:rsidP="00D16F9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توصية مجلس الكلية</w:t>
            </w:r>
          </w:p>
        </w:tc>
        <w:tc>
          <w:tcPr>
            <w:tcW w:w="51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72AD1C" w14:textId="77777777" w:rsidR="009F4057" w:rsidRPr="008423AD" w:rsidRDefault="009F4057" w:rsidP="00C74F61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بالموافقة  </w:t>
            </w:r>
            <w:r w:rsidRPr="008423AD">
              <w:rPr>
                <w:rFonts w:cs="Calibri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74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67BF05" w14:textId="77777777" w:rsidR="009F4057" w:rsidRPr="008423AD" w:rsidRDefault="009F4057" w:rsidP="00C74F61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عدم الموافقة      </w:t>
            </w:r>
            <w:r w:rsidRPr="008423AD">
              <w:rPr>
                <w:rFonts w:cs="Calibri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5EA42" w14:textId="5E68DF5C" w:rsidR="009F4057" w:rsidRPr="008423AD" w:rsidRDefault="009F4057" w:rsidP="009F405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رقم الجلسة</w:t>
            </w:r>
          </w:p>
        </w:tc>
        <w:tc>
          <w:tcPr>
            <w:tcW w:w="9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81755" w14:textId="54C3EBB2" w:rsidR="009F4057" w:rsidRPr="008423AD" w:rsidRDefault="009F4057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0" w:type="pct"/>
            <w:tcBorders>
              <w:left w:val="single" w:sz="4" w:space="0" w:color="auto"/>
            </w:tcBorders>
            <w:vAlign w:val="center"/>
          </w:tcPr>
          <w:p w14:paraId="0843DCBE" w14:textId="5FBF0221" w:rsidR="009F4057" w:rsidRPr="008423AD" w:rsidRDefault="009F4057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التاريخ      /       /</w:t>
            </w:r>
            <w:r w:rsidRPr="008423AD">
              <w:rPr>
                <w:rFonts w:cs="Calibri"/>
                <w:sz w:val="24"/>
                <w:szCs w:val="24"/>
                <w:rtl/>
              </w:rPr>
              <w:t xml:space="preserve">           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C74F61" w:rsidRPr="008423AD" w14:paraId="44C0F7F7" w14:textId="77777777" w:rsidTr="006D2994">
        <w:trPr>
          <w:trHeight w:val="404"/>
        </w:trPr>
        <w:tc>
          <w:tcPr>
            <w:tcW w:w="85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65CF5" w14:textId="53CF66D7" w:rsidR="00C74F61" w:rsidRPr="008423AD" w:rsidRDefault="009F4057" w:rsidP="00D16F9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اسم وتوقيع </w:t>
            </w:r>
            <w:r w:rsidR="00C74F61" w:rsidRPr="008423AD">
              <w:rPr>
                <w:rFonts w:cs="Calibri"/>
                <w:b/>
                <w:bCs/>
                <w:sz w:val="24"/>
                <w:szCs w:val="24"/>
                <w:rtl/>
              </w:rPr>
              <w:t>عميد الكلية</w:t>
            </w:r>
          </w:p>
        </w:tc>
        <w:tc>
          <w:tcPr>
            <w:tcW w:w="1264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388FB6B" w14:textId="56A91BE6" w:rsidR="00C74F61" w:rsidRPr="008423AD" w:rsidRDefault="00C74F61" w:rsidP="002D0BC4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221E99" w14:textId="30A01F92" w:rsidR="00C74F61" w:rsidRPr="008423AD" w:rsidRDefault="00C74F61" w:rsidP="00C74F61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0" w:type="pct"/>
            <w:tcBorders>
              <w:left w:val="single" w:sz="4" w:space="0" w:color="auto"/>
            </w:tcBorders>
          </w:tcPr>
          <w:p w14:paraId="3CFCAE8C" w14:textId="46B8EAD9" w:rsidR="00C74F61" w:rsidRPr="008423AD" w:rsidRDefault="00C74F61" w:rsidP="00A74856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التاريخ       /       /</w:t>
            </w:r>
            <w:r w:rsidRPr="008423AD">
              <w:rPr>
                <w:rFonts w:cs="Calibri"/>
                <w:sz w:val="24"/>
                <w:szCs w:val="24"/>
                <w:rtl/>
              </w:rPr>
              <w:t xml:space="preserve">           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هـ</w:t>
            </w:r>
          </w:p>
        </w:tc>
      </w:tr>
    </w:tbl>
    <w:p w14:paraId="25423C7D" w14:textId="77777777" w:rsidR="00883006" w:rsidRPr="008423AD" w:rsidRDefault="00883006" w:rsidP="00883006">
      <w:pPr>
        <w:rPr>
          <w:rFonts w:cs="Calibri"/>
          <w:sz w:val="20"/>
          <w:szCs w:val="20"/>
          <w:rtl/>
          <w:lang w:eastAsia="ar-SA"/>
        </w:rPr>
      </w:pPr>
    </w:p>
    <w:tbl>
      <w:tblPr>
        <w:tblpPr w:leftFromText="180" w:rightFromText="180" w:vertAnchor="text" w:horzAnchor="margin" w:tblpXSpec="center" w:tblpY="117"/>
        <w:bidiVisual/>
        <w:tblW w:w="56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"/>
        <w:gridCol w:w="1084"/>
        <w:gridCol w:w="1270"/>
        <w:gridCol w:w="3608"/>
        <w:gridCol w:w="50"/>
        <w:gridCol w:w="791"/>
        <w:gridCol w:w="2087"/>
      </w:tblGrid>
      <w:tr w:rsidR="00C53B07" w:rsidRPr="008423AD" w14:paraId="4E37B298" w14:textId="77777777" w:rsidTr="006D2994">
        <w:trPr>
          <w:trHeight w:val="271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40E2895" w14:textId="5829042D" w:rsidR="00C53B07" w:rsidRPr="008423AD" w:rsidRDefault="00C53B07" w:rsidP="00C53B07">
            <w:pPr>
              <w:jc w:val="center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6D2994">
              <w:rPr>
                <w:rFonts w:cs="Calibri"/>
                <w:b/>
                <w:bCs/>
                <w:sz w:val="32"/>
                <w:szCs w:val="32"/>
                <w:rtl/>
              </w:rPr>
              <w:t xml:space="preserve">توصية اللجنة الدائمة للتفرغ </w:t>
            </w:r>
            <w:r w:rsidR="00AF6D1F" w:rsidRPr="006D2994">
              <w:rPr>
                <w:rFonts w:cs="Calibri" w:hint="cs"/>
                <w:b/>
                <w:bCs/>
                <w:sz w:val="32"/>
                <w:szCs w:val="32"/>
                <w:rtl/>
              </w:rPr>
              <w:t>والاتصال</w:t>
            </w:r>
            <w:r w:rsidRPr="006D2994">
              <w:rPr>
                <w:rFonts w:cs="Calibri"/>
                <w:b/>
                <w:bCs/>
                <w:sz w:val="32"/>
                <w:szCs w:val="32"/>
                <w:rtl/>
              </w:rPr>
              <w:t xml:space="preserve"> العلمي</w:t>
            </w:r>
          </w:p>
        </w:tc>
      </w:tr>
      <w:tr w:rsidR="00C53B07" w:rsidRPr="008423AD" w14:paraId="2381107E" w14:textId="77777777" w:rsidTr="004D7F45">
        <w:trPr>
          <w:trHeight w:val="290"/>
        </w:trPr>
        <w:tc>
          <w:tcPr>
            <w:tcW w:w="290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9CB6296" w14:textId="4AF80703" w:rsidR="00C53B07" w:rsidRPr="008423AD" w:rsidRDefault="00AF6D1F" w:rsidP="00254305">
            <w:pPr>
              <w:ind w:left="113" w:right="113"/>
              <w:jc w:val="center"/>
              <w:rPr>
                <w:rFonts w:cs="Calibri"/>
                <w:b/>
                <w:bCs/>
                <w:sz w:val="24"/>
                <w:szCs w:val="24"/>
                <w:shd w:val="clear" w:color="auto" w:fill="BFBFBF"/>
                <w:rtl/>
              </w:rPr>
            </w:pPr>
            <w:r w:rsidRPr="008423AD">
              <w:rPr>
                <w:rFonts w:cs="Calibri" w:hint="cs"/>
                <w:b/>
                <w:bCs/>
                <w:sz w:val="24"/>
                <w:szCs w:val="24"/>
                <w:shd w:val="clear" w:color="auto" w:fill="BFBFBF"/>
                <w:rtl/>
              </w:rPr>
              <w:t>لل</w:t>
            </w:r>
            <w:r>
              <w:rPr>
                <w:rFonts w:cs="Calibri" w:hint="cs"/>
                <w:b/>
                <w:bCs/>
                <w:sz w:val="24"/>
                <w:szCs w:val="24"/>
                <w:shd w:val="clear" w:color="auto" w:fill="BFBFBF"/>
                <w:rtl/>
              </w:rPr>
              <w:t>ا</w:t>
            </w:r>
            <w:r w:rsidRPr="008423AD">
              <w:rPr>
                <w:rFonts w:cs="Calibri" w:hint="cs"/>
                <w:b/>
                <w:bCs/>
                <w:sz w:val="24"/>
                <w:szCs w:val="24"/>
                <w:shd w:val="clear" w:color="auto" w:fill="BFBFBF"/>
                <w:rtl/>
              </w:rPr>
              <w:t>ستخدام</w:t>
            </w:r>
            <w:r w:rsidR="00C53B07" w:rsidRPr="008423AD">
              <w:rPr>
                <w:rFonts w:cs="Calibri"/>
                <w:b/>
                <w:bCs/>
                <w:sz w:val="24"/>
                <w:szCs w:val="24"/>
                <w:shd w:val="clear" w:color="auto" w:fill="BFBFBF"/>
                <w:rtl/>
              </w:rPr>
              <w:t xml:space="preserve"> الرسمي فقط</w:t>
            </w:r>
          </w:p>
        </w:tc>
        <w:tc>
          <w:tcPr>
            <w:tcW w:w="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91E784" w14:textId="1E7F467C" w:rsidR="00C53B07" w:rsidRPr="008423AD" w:rsidRDefault="00C53B07" w:rsidP="004D7F45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الملف مكتمل</w:t>
            </w:r>
          </w:p>
        </w:tc>
        <w:tc>
          <w:tcPr>
            <w:tcW w:w="6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B7051" w14:textId="5BCC5015" w:rsidR="00C53B07" w:rsidRPr="008423AD" w:rsidRDefault="00C53B07" w:rsidP="00C53B0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</w:rPr>
              <w:t xml:space="preserve">O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  نعم</w:t>
            </w:r>
          </w:p>
        </w:tc>
        <w:tc>
          <w:tcPr>
            <w:tcW w:w="19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0CA90" w14:textId="77777777" w:rsidR="00C53B07" w:rsidRPr="008423AD" w:rsidRDefault="00C53B07" w:rsidP="00C53B0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يرفع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إ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لى المجلس العلمي</w:t>
            </w:r>
          </w:p>
        </w:tc>
        <w:tc>
          <w:tcPr>
            <w:tcW w:w="1529" w:type="pct"/>
            <w:gridSpan w:val="3"/>
            <w:vMerge w:val="restart"/>
            <w:tcBorders>
              <w:left w:val="single" w:sz="4" w:space="0" w:color="auto"/>
            </w:tcBorders>
          </w:tcPr>
          <w:p w14:paraId="1D27C8D0" w14:textId="0865DDC5" w:rsidR="00C53B07" w:rsidRPr="008423AD" w:rsidRDefault="00C53B07" w:rsidP="004D7F45">
            <w:pPr>
              <w:spacing w:before="12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بموجب الجلسة رقم</w:t>
            </w:r>
            <w:r w:rsidR="00E823A5"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</w:p>
          <w:p w14:paraId="77E83D35" w14:textId="77777777" w:rsidR="00C53B07" w:rsidRPr="008423AD" w:rsidRDefault="00C53B07" w:rsidP="004D7F45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وتاريخ     /       /        هـ</w:t>
            </w:r>
            <w:r w:rsidRPr="008423AD">
              <w:rPr>
                <w:rFonts w:cs="Calibri"/>
                <w:b/>
                <w:bCs/>
                <w:sz w:val="24"/>
                <w:szCs w:val="24"/>
                <w:shd w:val="clear" w:color="auto" w:fill="BFBFBF"/>
                <w:rtl/>
              </w:rPr>
              <w:t xml:space="preserve">   </w:t>
            </w:r>
          </w:p>
        </w:tc>
      </w:tr>
      <w:tr w:rsidR="00C53B07" w:rsidRPr="008423AD" w14:paraId="22BB5EF2" w14:textId="77777777" w:rsidTr="006D2994">
        <w:trPr>
          <w:trHeight w:val="552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27D87" w14:textId="77777777" w:rsidR="00C53B07" w:rsidRPr="008423AD" w:rsidRDefault="00C53B07" w:rsidP="00C53B0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67005" w14:textId="77777777" w:rsidR="00C53B07" w:rsidRPr="008423AD" w:rsidRDefault="00C53B07" w:rsidP="00C53B0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450B3" w14:textId="4637C2D2" w:rsidR="00C53B07" w:rsidRPr="008423AD" w:rsidRDefault="00E823A5" w:rsidP="00E823A5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C53B07" w:rsidRPr="008423AD">
              <w:rPr>
                <w:rFonts w:cs="Calibri"/>
                <w:b/>
                <w:bCs/>
                <w:sz w:val="24"/>
                <w:szCs w:val="24"/>
              </w:rPr>
              <w:t xml:space="preserve">O   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C53B07" w:rsidRPr="008423AD">
              <w:rPr>
                <w:rFonts w:cs="Calibri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19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8B78C" w14:textId="77777777" w:rsidR="00C53B07" w:rsidRPr="008423AD" w:rsidRDefault="00C53B07" w:rsidP="00C53B0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يعاد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إ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لى المصدر مع الإشارة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إ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لى الملاحظات</w:t>
            </w:r>
          </w:p>
        </w:tc>
        <w:tc>
          <w:tcPr>
            <w:tcW w:w="1529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2BF64B81" w14:textId="77777777" w:rsidR="00C53B07" w:rsidRPr="008423AD" w:rsidRDefault="00C53B07" w:rsidP="00C53B0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C53B07" w:rsidRPr="008423AD" w14:paraId="432D482C" w14:textId="77777777" w:rsidTr="004D7F45">
        <w:trPr>
          <w:trHeight w:val="959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61D8B" w14:textId="77777777" w:rsidR="00C53B07" w:rsidRPr="008423AD" w:rsidRDefault="00C53B07" w:rsidP="00C53B0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0" w:type="pct"/>
            <w:gridSpan w:val="6"/>
            <w:tcBorders>
              <w:left w:val="single" w:sz="4" w:space="0" w:color="auto"/>
            </w:tcBorders>
          </w:tcPr>
          <w:p w14:paraId="7C1816BD" w14:textId="77777777" w:rsidR="00C53B07" w:rsidRPr="008423AD" w:rsidRDefault="00C53B07" w:rsidP="004D7F45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الملاحظات: </w:t>
            </w:r>
          </w:p>
        </w:tc>
      </w:tr>
      <w:tr w:rsidR="006D2994" w:rsidRPr="008423AD" w14:paraId="2132A3D4" w14:textId="77777777" w:rsidTr="006D2994">
        <w:trPr>
          <w:trHeight w:val="406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68F09" w14:textId="77777777" w:rsidR="006D2994" w:rsidRPr="008423AD" w:rsidRDefault="006D2994" w:rsidP="00C53B0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1" w:type="pct"/>
            <w:gridSpan w:val="2"/>
            <w:tcBorders>
              <w:left w:val="single" w:sz="4" w:space="0" w:color="auto"/>
            </w:tcBorders>
            <w:vAlign w:val="center"/>
          </w:tcPr>
          <w:p w14:paraId="371A17F3" w14:textId="2137A742" w:rsidR="006D2994" w:rsidRPr="008423AD" w:rsidRDefault="006D2994" w:rsidP="00C53B0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عضو اللجنة الفاحص </w:t>
            </w:r>
          </w:p>
        </w:tc>
        <w:tc>
          <w:tcPr>
            <w:tcW w:w="1953" w:type="pct"/>
            <w:gridSpan w:val="2"/>
            <w:tcBorders>
              <w:left w:val="single" w:sz="4" w:space="0" w:color="auto"/>
            </w:tcBorders>
            <w:vAlign w:val="center"/>
          </w:tcPr>
          <w:p w14:paraId="7F158A48" w14:textId="6F184958" w:rsidR="006D2994" w:rsidRPr="008423AD" w:rsidRDefault="006D2994" w:rsidP="00C53B0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63741" w14:textId="77777777" w:rsidR="006D2994" w:rsidRPr="008423AD" w:rsidRDefault="006D2994" w:rsidP="00C53B0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113" w:type="pct"/>
            <w:tcBorders>
              <w:left w:val="single" w:sz="4" w:space="0" w:color="auto"/>
            </w:tcBorders>
            <w:vAlign w:val="center"/>
          </w:tcPr>
          <w:p w14:paraId="7866F785" w14:textId="6BF8168E" w:rsidR="006D2994" w:rsidRPr="008423AD" w:rsidRDefault="006D2994" w:rsidP="00C53B0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6D2994" w:rsidRPr="008423AD" w14:paraId="536B8B9D" w14:textId="77777777" w:rsidTr="006D2994">
        <w:trPr>
          <w:trHeight w:val="412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3AEE5" w14:textId="77777777" w:rsidR="006D2994" w:rsidRPr="008423AD" w:rsidRDefault="006D2994" w:rsidP="00C53B0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9477B" w14:textId="34F69DD9" w:rsidR="006D2994" w:rsidRPr="008423AD" w:rsidRDefault="006D2994" w:rsidP="00C53B0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رئيس اللجنة الدائمة للتفرغ </w:t>
            </w:r>
            <w:r w:rsidRPr="008423AD">
              <w:rPr>
                <w:rFonts w:cs="Calibri" w:hint="cs"/>
                <w:b/>
                <w:bCs/>
                <w:sz w:val="24"/>
                <w:szCs w:val="24"/>
                <w:rtl/>
              </w:rPr>
              <w:t>وال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</w:t>
            </w:r>
            <w:r w:rsidRPr="008423AD">
              <w:rPr>
                <w:rFonts w:cs="Calibri" w:hint="cs"/>
                <w:b/>
                <w:bCs/>
                <w:sz w:val="24"/>
                <w:szCs w:val="24"/>
                <w:rtl/>
              </w:rPr>
              <w:t>تصال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العلمي</w:t>
            </w:r>
          </w:p>
        </w:tc>
        <w:tc>
          <w:tcPr>
            <w:tcW w:w="195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80DAD" w14:textId="11C2A1EB" w:rsidR="006D2994" w:rsidRPr="008423AD" w:rsidRDefault="006D2994" w:rsidP="00C53B0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F2C9B" w14:textId="77777777" w:rsidR="006D2994" w:rsidRPr="008423AD" w:rsidRDefault="006D2994" w:rsidP="00C53B0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113" w:type="pct"/>
            <w:tcBorders>
              <w:left w:val="single" w:sz="4" w:space="0" w:color="auto"/>
            </w:tcBorders>
            <w:vAlign w:val="center"/>
          </w:tcPr>
          <w:p w14:paraId="13919771" w14:textId="31B21E3F" w:rsidR="006D2994" w:rsidRPr="008423AD" w:rsidRDefault="006D2994" w:rsidP="00C53B0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C53B07" w:rsidRPr="008423AD" w14:paraId="27A80D5C" w14:textId="77777777" w:rsidTr="006D2994">
        <w:trPr>
          <w:cantSplit/>
          <w:trHeight w:val="1101"/>
        </w:trPr>
        <w:tc>
          <w:tcPr>
            <w:tcW w:w="290" w:type="pc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FD7DD66" w14:textId="19BA284D" w:rsidR="00C53B07" w:rsidRPr="008423AD" w:rsidRDefault="00C53B07" w:rsidP="00C53B07">
            <w:pPr>
              <w:ind w:left="113" w:right="113"/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8423AD">
              <w:rPr>
                <w:rFonts w:cs="Calibri"/>
                <w:b/>
                <w:bCs/>
                <w:sz w:val="26"/>
                <w:szCs w:val="26"/>
                <w:rtl/>
              </w:rPr>
              <w:t>المرفق</w:t>
            </w:r>
            <w:r w:rsidR="00254305">
              <w:rPr>
                <w:rFonts w:cs="Calibri" w:hint="cs"/>
                <w:b/>
                <w:bCs/>
                <w:sz w:val="26"/>
                <w:szCs w:val="26"/>
                <w:rtl/>
              </w:rPr>
              <w:t>ا</w:t>
            </w:r>
            <w:r w:rsidRPr="008423AD">
              <w:rPr>
                <w:rFonts w:cs="Calibri"/>
                <w:b/>
                <w:bCs/>
                <w:sz w:val="26"/>
                <w:szCs w:val="26"/>
                <w:rtl/>
              </w:rPr>
              <w:t>ت</w:t>
            </w:r>
          </w:p>
        </w:tc>
        <w:tc>
          <w:tcPr>
            <w:tcW w:w="4710" w:type="pct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558A50" w14:textId="3F5AB78F" w:rsidR="00C53B07" w:rsidRPr="008423AD" w:rsidRDefault="00C53B07" w:rsidP="00254305">
            <w:pPr>
              <w:rPr>
                <w:rFonts w:cs="Calibri"/>
                <w:b/>
                <w:bCs/>
                <w:sz w:val="26"/>
                <w:szCs w:val="26"/>
              </w:rPr>
            </w:pPr>
            <w:r w:rsidRPr="008423AD">
              <w:rPr>
                <w:rFonts w:cs="Calibri"/>
                <w:b/>
                <w:bCs/>
                <w:sz w:val="26"/>
                <w:szCs w:val="26"/>
                <w:rtl/>
              </w:rPr>
              <w:t xml:space="preserve">يرجى التأكد من </w:t>
            </w:r>
            <w:r w:rsidR="00D5564F">
              <w:rPr>
                <w:rFonts w:cs="Calibri" w:hint="cs"/>
                <w:b/>
                <w:bCs/>
                <w:sz w:val="26"/>
                <w:szCs w:val="26"/>
                <w:rtl/>
              </w:rPr>
              <w:t>إ</w:t>
            </w:r>
            <w:r w:rsidRPr="008423AD">
              <w:rPr>
                <w:rFonts w:cs="Calibri"/>
                <w:b/>
                <w:bCs/>
                <w:sz w:val="26"/>
                <w:szCs w:val="26"/>
                <w:rtl/>
              </w:rPr>
              <w:t>رفاق المستندات المشار إليها أعلى النموذج.</w:t>
            </w:r>
          </w:p>
        </w:tc>
      </w:tr>
    </w:tbl>
    <w:p w14:paraId="34BEDCE9" w14:textId="77777777" w:rsidR="00B440C1" w:rsidRPr="008423AD" w:rsidRDefault="00B440C1" w:rsidP="00B440C1">
      <w:pPr>
        <w:rPr>
          <w:rFonts w:cs="Calibri"/>
          <w:b/>
          <w:bCs/>
          <w:sz w:val="24"/>
          <w:szCs w:val="24"/>
          <w:rtl/>
        </w:rPr>
      </w:pPr>
    </w:p>
    <w:sectPr w:rsidR="00B440C1" w:rsidRPr="008423AD" w:rsidSect="004D7F45">
      <w:headerReference w:type="default" r:id="rId7"/>
      <w:footerReference w:type="default" r:id="rId8"/>
      <w:pgSz w:w="11906" w:h="16838" w:code="9"/>
      <w:pgMar w:top="1276" w:right="1800" w:bottom="567" w:left="1800" w:header="850" w:footer="551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DF71" w14:textId="77777777" w:rsidR="006716D5" w:rsidRDefault="006716D5" w:rsidP="00C74E5B">
      <w:r>
        <w:separator/>
      </w:r>
    </w:p>
  </w:endnote>
  <w:endnote w:type="continuationSeparator" w:id="0">
    <w:p w14:paraId="4212AF16" w14:textId="77777777" w:rsidR="006716D5" w:rsidRDefault="006716D5" w:rsidP="00C7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dvertisingMedium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F3AE" w14:textId="77777777" w:rsidR="00E51077" w:rsidRDefault="00E51077">
    <w:pPr>
      <w:pStyle w:val="a6"/>
    </w:pPr>
    <w:r w:rsidRPr="00C6045A">
      <w:rPr>
        <w:rFonts w:asciiTheme="majorBidi" w:hAnsiTheme="majorBidi" w:cstheme="majorBidi"/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A5712EC" wp14:editId="281A04B3">
              <wp:simplePos x="0" y="0"/>
              <wp:positionH relativeFrom="column">
                <wp:posOffset>4013200</wp:posOffset>
              </wp:positionH>
              <wp:positionV relativeFrom="paragraph">
                <wp:posOffset>257810</wp:posOffset>
              </wp:positionV>
              <wp:extent cx="2025650" cy="1404620"/>
              <wp:effectExtent l="0" t="0" r="12700" b="14605"/>
              <wp:wrapSquare wrapText="bothSides"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chemeClr val="tx2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839467" w14:textId="1B9E5BAF" w:rsidR="00E51077" w:rsidRPr="0044116F" w:rsidRDefault="00E51077" w:rsidP="00E51077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</w:pPr>
                          <w:r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 xml:space="preserve">نموذج </w:t>
                          </w:r>
                          <w:proofErr w:type="spellStart"/>
                          <w:r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>ب</w:t>
                          </w:r>
                          <w:r w:rsidR="00493CB1"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>.</w:t>
                          </w:r>
                          <w:r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>ت</w:t>
                          </w:r>
                          <w:proofErr w:type="spellEnd"/>
                          <w:r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 xml:space="preserve"> 8 (اصدار</w:t>
                          </w:r>
                          <w:r w:rsidR="00252DDB"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>11</w:t>
                          </w:r>
                          <w:r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>-1</w:t>
                          </w:r>
                          <w:r w:rsidR="00174B7C"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>1</w:t>
                          </w:r>
                          <w:r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>-20</w:t>
                          </w:r>
                          <w:r w:rsidR="00F3269A"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>2</w:t>
                          </w:r>
                          <w:r w:rsidR="00174B7C"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>5</w:t>
                          </w:r>
                          <w:r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5712E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16pt;margin-top:20.3pt;width:15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" strokecolor="#1f497d [3215]" strokeweight="1.5pt">
              <v:textbox style="mso-fit-shape-to-text:t">
                <w:txbxContent>
                  <w:p w14:paraId="3E839467" w14:textId="1B9E5BAF" w:rsidR="00E51077" w:rsidRPr="0044116F" w:rsidRDefault="00E51077" w:rsidP="00E51077">
                    <w:pPr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</w:pPr>
                    <w:r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 xml:space="preserve">نموذج </w:t>
                    </w:r>
                    <w:proofErr w:type="spellStart"/>
                    <w:r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>ب</w:t>
                    </w:r>
                    <w:r w:rsidR="00493CB1"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>.</w:t>
                    </w:r>
                    <w:r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>ت</w:t>
                    </w:r>
                    <w:proofErr w:type="spellEnd"/>
                    <w:r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 xml:space="preserve"> 8 (اصدار</w:t>
                    </w:r>
                    <w:r w:rsidR="00252DDB"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>11</w:t>
                    </w:r>
                    <w:r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>-1</w:t>
                    </w:r>
                    <w:r w:rsidR="00174B7C"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>1</w:t>
                    </w:r>
                    <w:r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>-20</w:t>
                    </w:r>
                    <w:r w:rsidR="00F3269A"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>2</w:t>
                    </w:r>
                    <w:r w:rsidR="00174B7C"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>5</w:t>
                    </w:r>
                    <w:r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246E" w14:textId="77777777" w:rsidR="006716D5" w:rsidRDefault="006716D5" w:rsidP="00C74E5B">
      <w:r>
        <w:separator/>
      </w:r>
    </w:p>
  </w:footnote>
  <w:footnote w:type="continuationSeparator" w:id="0">
    <w:p w14:paraId="43A26576" w14:textId="77777777" w:rsidR="006716D5" w:rsidRDefault="006716D5" w:rsidP="00C7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0B7B" w14:textId="7CFA245F" w:rsidR="00AC03B8" w:rsidRPr="00AC03B8" w:rsidRDefault="0044116F" w:rsidP="00A90EF8">
    <w:pPr>
      <w:pStyle w:val="a5"/>
      <w:tabs>
        <w:tab w:val="clear" w:pos="8306"/>
      </w:tabs>
      <w:ind w:left="-1333" w:right="-1276" w:hanging="16"/>
      <w:jc w:val="center"/>
      <w:rPr>
        <w:noProof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B4F4A1" wp14:editId="01FEFD2B">
              <wp:simplePos x="0" y="0"/>
              <wp:positionH relativeFrom="margin">
                <wp:posOffset>408940</wp:posOffset>
              </wp:positionH>
              <wp:positionV relativeFrom="paragraph">
                <wp:posOffset>79375</wp:posOffset>
              </wp:positionV>
              <wp:extent cx="2714625" cy="335915"/>
              <wp:effectExtent l="0" t="0" r="28575" b="26035"/>
              <wp:wrapSquare wrapText="bothSides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335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DEBE94" w14:textId="0AF47F0E" w:rsidR="008E5838" w:rsidRPr="0044116F" w:rsidRDefault="008E5838" w:rsidP="008E5838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4116F"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اللجنة الدائمة للتفرغ والاتصال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B4F4A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2.2pt;margin-top:6.25pt;width:213.75pt;height:26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" strokecolor="#2f5496" strokeweight="1.5pt">
              <v:textbox>
                <w:txbxContent>
                  <w:p w14:paraId="1BDEBE94" w14:textId="0AF47F0E" w:rsidR="008E5838" w:rsidRPr="0044116F" w:rsidRDefault="008E5838" w:rsidP="008E5838">
                    <w:pPr>
                      <w:jc w:val="center"/>
                      <w:rPr>
                        <w:rFonts w:cs="Calibri"/>
                        <w:b/>
                        <w:bCs/>
                        <w:sz w:val="28"/>
                        <w:szCs w:val="28"/>
                      </w:rPr>
                    </w:pPr>
                    <w:r w:rsidRPr="0044116F"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</w:rPr>
                      <w:t>اللجنة الدائمة للتفرغ والاتصال العلمي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E5838" w:rsidRPr="0012610A">
      <w:rPr>
        <w:noProof/>
        <w:lang w:val="en-GB" w:eastAsia="en-GB"/>
      </w:rPr>
      <w:drawing>
        <wp:anchor distT="0" distB="0" distL="114300" distR="114300" simplePos="0" relativeHeight="251668480" behindDoc="1" locked="0" layoutInCell="1" allowOverlap="1" wp14:anchorId="3AA439CA" wp14:editId="3E5B03D8">
          <wp:simplePos x="0" y="0"/>
          <wp:positionH relativeFrom="column">
            <wp:posOffset>3120405</wp:posOffset>
          </wp:positionH>
          <wp:positionV relativeFrom="paragraph">
            <wp:posOffset>-61714</wp:posOffset>
          </wp:positionV>
          <wp:extent cx="2828925" cy="428625"/>
          <wp:effectExtent l="0" t="0" r="9525" b="9525"/>
          <wp:wrapTight wrapText="bothSides">
            <wp:wrapPolygon edited="0">
              <wp:start x="0" y="0"/>
              <wp:lineTo x="0" y="21120"/>
              <wp:lineTo x="21527" y="21120"/>
              <wp:lineTo x="21527" y="0"/>
              <wp:lineTo x="0" y="0"/>
            </wp:wrapPolygon>
          </wp:wrapTight>
          <wp:docPr id="20135081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03B8" w:rsidRPr="00AC03B8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7E9A757" wp14:editId="6E87AC74">
              <wp:simplePos x="0" y="0"/>
              <wp:positionH relativeFrom="column">
                <wp:posOffset>-753110</wp:posOffset>
              </wp:positionH>
              <wp:positionV relativeFrom="paragraph">
                <wp:posOffset>-87630</wp:posOffset>
              </wp:positionV>
              <wp:extent cx="987425" cy="1404620"/>
              <wp:effectExtent l="0" t="0" r="3175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7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A24263" w14:textId="77777777" w:rsidR="00AC03B8" w:rsidRDefault="00AC03B8" w:rsidP="00AC03B8">
                          <w:r w:rsidRPr="0012610A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3DC1AC1" wp14:editId="0DFB4837">
                                <wp:extent cx="771525" cy="428625"/>
                                <wp:effectExtent l="0" t="0" r="9525" b="9525"/>
                                <wp:docPr id="1659706950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1525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E9A757" id="_x0000_s1028" type="#_x0000_t202" style="position:absolute;left:0;text-align:left;margin-left:-59.3pt;margin-top:-6.9pt;width:77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" stroked="f">
              <v:textbox style="mso-fit-shape-to-text:t">
                <w:txbxContent>
                  <w:p w14:paraId="33A24263" w14:textId="77777777" w:rsidR="00AC03B8" w:rsidRDefault="00AC03B8" w:rsidP="00AC03B8">
                    <w:r w:rsidRPr="0012610A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3DC1AC1" wp14:editId="0DFB4837">
                          <wp:extent cx="771525" cy="428625"/>
                          <wp:effectExtent l="0" t="0" r="9525" b="9525"/>
                          <wp:docPr id="1659706950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1525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C03B8" w:rsidRPr="00AC03B8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7B90B0" wp14:editId="3D6A8402">
              <wp:simplePos x="0" y="0"/>
              <wp:positionH relativeFrom="column">
                <wp:posOffset>5912485</wp:posOffset>
              </wp:positionH>
              <wp:positionV relativeFrom="paragraph">
                <wp:posOffset>-83820</wp:posOffset>
              </wp:positionV>
              <wp:extent cx="2360930" cy="1404620"/>
              <wp:effectExtent l="0" t="0" r="889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43077" w14:textId="77777777" w:rsidR="00AC03B8" w:rsidRDefault="00AC03B8" w:rsidP="00AC03B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7B90B0" id="_x0000_s1029" type="#_x0000_t202" style="position:absolute;left:0;text-align:left;margin-left:465.55pt;margin-top:-6.6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" stroked="f">
              <v:textbox style="mso-fit-shape-to-text:t">
                <w:txbxContent>
                  <w:p w14:paraId="23C43077" w14:textId="77777777" w:rsidR="00AC03B8" w:rsidRDefault="00AC03B8" w:rsidP="00AC03B8"/>
                </w:txbxContent>
              </v:textbox>
              <w10:wrap type="square"/>
            </v:shape>
          </w:pict>
        </mc:Fallback>
      </mc:AlternateContent>
    </w:r>
    <w:r w:rsidR="00AC03B8">
      <w:rPr>
        <w:rFonts w:hint="cs"/>
        <w:noProof/>
        <w:rtl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55A"/>
    <w:multiLevelType w:val="hybridMultilevel"/>
    <w:tmpl w:val="EE84D3EE"/>
    <w:lvl w:ilvl="0" w:tplc="C462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72CA"/>
    <w:multiLevelType w:val="hybridMultilevel"/>
    <w:tmpl w:val="74265A92"/>
    <w:lvl w:ilvl="0" w:tplc="69880C04">
      <w:numFmt w:val="bullet"/>
      <w:lvlText w:val=""/>
      <w:lvlJc w:val="left"/>
      <w:pPr>
        <w:ind w:left="840" w:hanging="48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544BB"/>
    <w:multiLevelType w:val="hybridMultilevel"/>
    <w:tmpl w:val="11DEF700"/>
    <w:lvl w:ilvl="0" w:tplc="6A2694E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5DBE"/>
    <w:multiLevelType w:val="hybridMultilevel"/>
    <w:tmpl w:val="EE84D3EE"/>
    <w:lvl w:ilvl="0" w:tplc="C462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D0054"/>
    <w:multiLevelType w:val="hybridMultilevel"/>
    <w:tmpl w:val="82766E2A"/>
    <w:lvl w:ilvl="0" w:tplc="AFC492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01960"/>
    <w:multiLevelType w:val="hybridMultilevel"/>
    <w:tmpl w:val="EE84D3EE"/>
    <w:lvl w:ilvl="0" w:tplc="C462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1579"/>
    <w:multiLevelType w:val="hybridMultilevel"/>
    <w:tmpl w:val="52D4E8F6"/>
    <w:lvl w:ilvl="0" w:tplc="D534CC12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b/>
        <w:bCs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154691">
    <w:abstractNumId w:val="3"/>
  </w:num>
  <w:num w:numId="2" w16cid:durableId="1427844891">
    <w:abstractNumId w:val="2"/>
  </w:num>
  <w:num w:numId="3" w16cid:durableId="826239943">
    <w:abstractNumId w:val="0"/>
  </w:num>
  <w:num w:numId="4" w16cid:durableId="246350373">
    <w:abstractNumId w:val="5"/>
  </w:num>
  <w:num w:numId="5" w16cid:durableId="1847011186">
    <w:abstractNumId w:val="4"/>
  </w:num>
  <w:num w:numId="6" w16cid:durableId="1162043533">
    <w:abstractNumId w:val="1"/>
  </w:num>
  <w:num w:numId="7" w16cid:durableId="994526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1MbE0MjQzNLe0MDdU0lEKTi0uzszPAykwtKgFAMDRPlMtAAAA"/>
  </w:docVars>
  <w:rsids>
    <w:rsidRoot w:val="00FA2C78"/>
    <w:rsid w:val="00031389"/>
    <w:rsid w:val="000709C1"/>
    <w:rsid w:val="000D2E4A"/>
    <w:rsid w:val="00131355"/>
    <w:rsid w:val="00132C42"/>
    <w:rsid w:val="00144F40"/>
    <w:rsid w:val="0015165B"/>
    <w:rsid w:val="001730E0"/>
    <w:rsid w:val="00174B7C"/>
    <w:rsid w:val="00176C9B"/>
    <w:rsid w:val="00181DF1"/>
    <w:rsid w:val="001B0A80"/>
    <w:rsid w:val="001B28AB"/>
    <w:rsid w:val="001B4883"/>
    <w:rsid w:val="001C4249"/>
    <w:rsid w:val="001C4C5A"/>
    <w:rsid w:val="001D2669"/>
    <w:rsid w:val="001D6EEB"/>
    <w:rsid w:val="00203A02"/>
    <w:rsid w:val="00210983"/>
    <w:rsid w:val="00220AC6"/>
    <w:rsid w:val="002351BA"/>
    <w:rsid w:val="0024721F"/>
    <w:rsid w:val="00252AE4"/>
    <w:rsid w:val="00252DDB"/>
    <w:rsid w:val="00253663"/>
    <w:rsid w:val="00254305"/>
    <w:rsid w:val="00260628"/>
    <w:rsid w:val="00272661"/>
    <w:rsid w:val="00272CCE"/>
    <w:rsid w:val="002A6F99"/>
    <w:rsid w:val="002B7FC2"/>
    <w:rsid w:val="002C20FD"/>
    <w:rsid w:val="002D0BC4"/>
    <w:rsid w:val="002F03B2"/>
    <w:rsid w:val="002F0AD9"/>
    <w:rsid w:val="002F64B9"/>
    <w:rsid w:val="003008C5"/>
    <w:rsid w:val="00302277"/>
    <w:rsid w:val="003278C1"/>
    <w:rsid w:val="003368A0"/>
    <w:rsid w:val="00337979"/>
    <w:rsid w:val="003437E2"/>
    <w:rsid w:val="00351F2F"/>
    <w:rsid w:val="00381EA4"/>
    <w:rsid w:val="00385651"/>
    <w:rsid w:val="003A1A21"/>
    <w:rsid w:val="003B340B"/>
    <w:rsid w:val="003D3FBF"/>
    <w:rsid w:val="003F09FB"/>
    <w:rsid w:val="00426F1E"/>
    <w:rsid w:val="00427CC5"/>
    <w:rsid w:val="00434470"/>
    <w:rsid w:val="0044116F"/>
    <w:rsid w:val="00456735"/>
    <w:rsid w:val="004837B6"/>
    <w:rsid w:val="00483880"/>
    <w:rsid w:val="00493CB1"/>
    <w:rsid w:val="004B1861"/>
    <w:rsid w:val="004D6F66"/>
    <w:rsid w:val="004D7F45"/>
    <w:rsid w:val="00515EFD"/>
    <w:rsid w:val="005A34E7"/>
    <w:rsid w:val="005E626C"/>
    <w:rsid w:val="0060743C"/>
    <w:rsid w:val="006702C2"/>
    <w:rsid w:val="006716D5"/>
    <w:rsid w:val="00681475"/>
    <w:rsid w:val="006860E1"/>
    <w:rsid w:val="006A0F50"/>
    <w:rsid w:val="006A2771"/>
    <w:rsid w:val="006D2994"/>
    <w:rsid w:val="006F3C38"/>
    <w:rsid w:val="006F5F03"/>
    <w:rsid w:val="00716340"/>
    <w:rsid w:val="00726EA9"/>
    <w:rsid w:val="007477C2"/>
    <w:rsid w:val="00756AC0"/>
    <w:rsid w:val="00773B99"/>
    <w:rsid w:val="00777EAF"/>
    <w:rsid w:val="00782AA6"/>
    <w:rsid w:val="00784FC5"/>
    <w:rsid w:val="00787E81"/>
    <w:rsid w:val="007C4963"/>
    <w:rsid w:val="007F3C12"/>
    <w:rsid w:val="00806406"/>
    <w:rsid w:val="008226FC"/>
    <w:rsid w:val="008423AD"/>
    <w:rsid w:val="008639F0"/>
    <w:rsid w:val="008777A1"/>
    <w:rsid w:val="00883006"/>
    <w:rsid w:val="008C5B03"/>
    <w:rsid w:val="008D04C5"/>
    <w:rsid w:val="008E5838"/>
    <w:rsid w:val="008F7092"/>
    <w:rsid w:val="0093036B"/>
    <w:rsid w:val="00966CDA"/>
    <w:rsid w:val="00974BDD"/>
    <w:rsid w:val="00983DB8"/>
    <w:rsid w:val="0098455A"/>
    <w:rsid w:val="00992EDE"/>
    <w:rsid w:val="009A1B11"/>
    <w:rsid w:val="009A3C7F"/>
    <w:rsid w:val="009C5E5B"/>
    <w:rsid w:val="009E0966"/>
    <w:rsid w:val="009F4057"/>
    <w:rsid w:val="009F433E"/>
    <w:rsid w:val="00A30A5E"/>
    <w:rsid w:val="00A31BF9"/>
    <w:rsid w:val="00A47E98"/>
    <w:rsid w:val="00A66DEB"/>
    <w:rsid w:val="00A74856"/>
    <w:rsid w:val="00A85B71"/>
    <w:rsid w:val="00A90EF8"/>
    <w:rsid w:val="00A94671"/>
    <w:rsid w:val="00AC03B8"/>
    <w:rsid w:val="00AC0A19"/>
    <w:rsid w:val="00AF6D1F"/>
    <w:rsid w:val="00B07D92"/>
    <w:rsid w:val="00B10C25"/>
    <w:rsid w:val="00B3644A"/>
    <w:rsid w:val="00B4236E"/>
    <w:rsid w:val="00B440C1"/>
    <w:rsid w:val="00B504C6"/>
    <w:rsid w:val="00B66C1E"/>
    <w:rsid w:val="00B843F2"/>
    <w:rsid w:val="00B944EA"/>
    <w:rsid w:val="00BA0F23"/>
    <w:rsid w:val="00C07C66"/>
    <w:rsid w:val="00C10914"/>
    <w:rsid w:val="00C53B07"/>
    <w:rsid w:val="00C6045A"/>
    <w:rsid w:val="00C74E5B"/>
    <w:rsid w:val="00C74F61"/>
    <w:rsid w:val="00CA064A"/>
    <w:rsid w:val="00CA5577"/>
    <w:rsid w:val="00CE224B"/>
    <w:rsid w:val="00CF3FD9"/>
    <w:rsid w:val="00D16F9A"/>
    <w:rsid w:val="00D213DC"/>
    <w:rsid w:val="00D32074"/>
    <w:rsid w:val="00D5564F"/>
    <w:rsid w:val="00D65927"/>
    <w:rsid w:val="00D7356B"/>
    <w:rsid w:val="00D9104D"/>
    <w:rsid w:val="00D95933"/>
    <w:rsid w:val="00DC080D"/>
    <w:rsid w:val="00DD4109"/>
    <w:rsid w:val="00E1087E"/>
    <w:rsid w:val="00E16FC4"/>
    <w:rsid w:val="00E20EED"/>
    <w:rsid w:val="00E51077"/>
    <w:rsid w:val="00E5136B"/>
    <w:rsid w:val="00E57BF3"/>
    <w:rsid w:val="00E823A5"/>
    <w:rsid w:val="00E8742E"/>
    <w:rsid w:val="00E97E11"/>
    <w:rsid w:val="00EA1712"/>
    <w:rsid w:val="00ED753D"/>
    <w:rsid w:val="00EF3312"/>
    <w:rsid w:val="00F01AF8"/>
    <w:rsid w:val="00F121E5"/>
    <w:rsid w:val="00F3269A"/>
    <w:rsid w:val="00F37BBA"/>
    <w:rsid w:val="00F52DE7"/>
    <w:rsid w:val="00F67307"/>
    <w:rsid w:val="00F713C7"/>
    <w:rsid w:val="00F95CA4"/>
    <w:rsid w:val="00FA2C78"/>
    <w:rsid w:val="00FD4BAC"/>
    <w:rsid w:val="00FF35F0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1E61BA"/>
  <w15:docId w15:val="{ADDFD874-34EC-46FE-AC80-86B46B77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057"/>
    <w:pPr>
      <w:bidi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B440C1"/>
    <w:pPr>
      <w:keepNext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3B340B"/>
    <w:pPr>
      <w:keepNext/>
      <w:bidi w:val="0"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noProof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B440C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B440C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B440C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440C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سرد الفقرات1"/>
    <w:basedOn w:val="a"/>
    <w:uiPriority w:val="34"/>
    <w:qFormat/>
    <w:rsid w:val="00B440C1"/>
    <w:pPr>
      <w:bidi w:val="0"/>
      <w:spacing w:after="200" w:line="276" w:lineRule="auto"/>
      <w:ind w:left="720"/>
      <w:contextualSpacing/>
    </w:pPr>
    <w:rPr>
      <w:noProof/>
      <w:lang w:val="en-GB"/>
    </w:rPr>
  </w:style>
  <w:style w:type="character" w:customStyle="1" w:styleId="shorttext">
    <w:name w:val="short_text"/>
    <w:basedOn w:val="a0"/>
    <w:rsid w:val="00B440C1"/>
  </w:style>
  <w:style w:type="character" w:customStyle="1" w:styleId="hps">
    <w:name w:val="hps"/>
    <w:basedOn w:val="a0"/>
    <w:rsid w:val="00B440C1"/>
  </w:style>
  <w:style w:type="character" w:styleId="Hyperlink">
    <w:name w:val="Hyperlink"/>
    <w:uiPriority w:val="99"/>
    <w:unhideWhenUsed/>
    <w:rsid w:val="00B440C1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B440C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B440C1"/>
  </w:style>
  <w:style w:type="paragraph" w:styleId="a6">
    <w:name w:val="footer"/>
    <w:basedOn w:val="a"/>
    <w:link w:val="Char1"/>
    <w:uiPriority w:val="99"/>
    <w:unhideWhenUsed/>
    <w:rsid w:val="00B440C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B440C1"/>
  </w:style>
  <w:style w:type="paragraph" w:styleId="a7">
    <w:name w:val="Normal (Web)"/>
    <w:basedOn w:val="a"/>
    <w:uiPriority w:val="99"/>
    <w:semiHidden/>
    <w:unhideWhenUsed/>
    <w:rsid w:val="002F64B9"/>
    <w:pPr>
      <w:bidi w:val="0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3Char">
    <w:name w:val="عنوان 3 Char"/>
    <w:basedOn w:val="a0"/>
    <w:link w:val="3"/>
    <w:uiPriority w:val="9"/>
    <w:rsid w:val="003B340B"/>
    <w:rPr>
      <w:rFonts w:ascii="Cambria" w:eastAsia="Times New Roman" w:hAnsi="Cambria" w:cs="Times New Roman"/>
      <w:b/>
      <w:bCs/>
      <w:noProof/>
      <w:sz w:val="26"/>
      <w:szCs w:val="26"/>
      <w:lang w:val="en-GB"/>
    </w:rPr>
  </w:style>
  <w:style w:type="character" w:customStyle="1" w:styleId="serial-title">
    <w:name w:val="serial-title"/>
    <w:basedOn w:val="a0"/>
    <w:rsid w:val="00203A02"/>
  </w:style>
  <w:style w:type="character" w:styleId="a8">
    <w:name w:val="Emphasis"/>
    <w:basedOn w:val="a0"/>
    <w:uiPriority w:val="20"/>
    <w:qFormat/>
    <w:rsid w:val="00AC0A19"/>
    <w:rPr>
      <w:i/>
      <w:iCs/>
    </w:rPr>
  </w:style>
  <w:style w:type="table" w:styleId="a9">
    <w:name w:val="Table Grid"/>
    <w:basedOn w:val="a1"/>
    <w:uiPriority w:val="59"/>
    <w:rsid w:val="00883006"/>
    <w:rPr>
      <w:rFonts w:eastAsia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Grid Table 2"/>
    <w:basedOn w:val="a1"/>
    <w:uiPriority w:val="47"/>
    <w:rsid w:val="00B4236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573;&#1587;&#1578;&#1605;&#1575;&#1585;&#1577;%20&#1591;&#1604;&#1576;%20&#1605;&#1603;&#1575;&#1601;&#1575;&#1577;%20&#1575;&#1604;&#1578;&#1605;&#1610;&#1586;%20&#1575;&#1604;&#1593;&#1604;&#1605;&#1610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إستمارة طلب مكافاة التميز العلمي.dot</Template>
  <TotalTime>58</TotalTime>
  <Pages>2</Pages>
  <Words>447</Words>
  <Characters>2186</Characters>
  <Application>Microsoft Office Word</Application>
  <DocSecurity>0</DocSecurity>
  <Lines>218</Lines>
  <Paragraphs>109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Links>
    <vt:vector size="30" baseType="variant">
      <vt:variant>
        <vt:i4>2031651</vt:i4>
      </vt:variant>
      <vt:variant>
        <vt:i4>12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2031651</vt:i4>
      </vt:variant>
      <vt:variant>
        <vt:i4>9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2031651</vt:i4>
      </vt:variant>
      <vt:variant>
        <vt:i4>6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2031651</vt:i4>
      </vt:variant>
      <vt:variant>
        <vt:i4>3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524318</vt:i4>
      </vt:variant>
      <vt:variant>
        <vt:i4>0</vt:i4>
      </vt:variant>
      <vt:variant>
        <vt:i4>0</vt:i4>
      </vt:variant>
      <vt:variant>
        <vt:i4>5</vt:i4>
      </vt:variant>
      <vt:variant>
        <vt:lpwstr>http://www.ncaaa.org.sa/productfront.aspx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هدى صالح بن محمد السعيد</cp:lastModifiedBy>
  <cp:revision>31</cp:revision>
  <dcterms:created xsi:type="dcterms:W3CDTF">2025-11-03T16:34:00Z</dcterms:created>
  <dcterms:modified xsi:type="dcterms:W3CDTF">2025-11-12T08:39:00Z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875cc617-189a-4008-8757-6d732a4bd48c</vt:lpwstr>
  </property>
</Properties>
</file>