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C2C5" w14:textId="77777777" w:rsidR="008D21B3" w:rsidRDefault="008D21B3" w:rsidP="00B440C1">
      <w:pPr>
        <w:rPr>
          <w:b/>
          <w:bCs/>
          <w:sz w:val="26"/>
          <w:szCs w:val="26"/>
          <w:rtl/>
        </w:rPr>
      </w:pPr>
    </w:p>
    <w:p w14:paraId="560C617A" w14:textId="77777777" w:rsidR="008D21B3" w:rsidRDefault="008D21B3" w:rsidP="00B440C1">
      <w:pPr>
        <w:rPr>
          <w:b/>
          <w:bCs/>
          <w:sz w:val="26"/>
          <w:szCs w:val="26"/>
          <w:rtl/>
        </w:rPr>
      </w:pPr>
    </w:p>
    <w:p w14:paraId="76212436" w14:textId="77777777" w:rsidR="000D2E4A" w:rsidRDefault="00A90EF8" w:rsidP="000D2E4A">
      <w:pPr>
        <w:jc w:val="right"/>
      </w:pPr>
      <w:r w:rsidRPr="0025615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98CEB" wp14:editId="2E3539A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152775" cy="5524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644E0" w14:textId="77777777" w:rsidR="000D2E4A" w:rsidRPr="008F6A4A" w:rsidRDefault="000D2E4A" w:rsidP="00782AA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6A4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</w:t>
                            </w:r>
                            <w:r w:rsidR="00883006" w:rsidRPr="008F6A4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ندات المطلوب </w:t>
                            </w:r>
                            <w:r w:rsidR="00782AA6" w:rsidRPr="008F6A4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</w:t>
                            </w:r>
                            <w:r w:rsidR="00883006" w:rsidRPr="008F6A4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رفاقها مع معاملة </w:t>
                            </w:r>
                            <w:r w:rsidRPr="008F6A4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طلب</w:t>
                            </w:r>
                          </w:p>
                          <w:p w14:paraId="67BD13BF" w14:textId="604FAC2C" w:rsidR="000D2E4A" w:rsidRPr="008F6A4A" w:rsidRDefault="00097879" w:rsidP="000D2E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6A4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اعتماد تقرير التفرغ / الا</w:t>
                            </w:r>
                            <w:r w:rsidR="009E0966" w:rsidRPr="008F6A4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تصال العلمي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98C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5pt;width:248.25pt;height:43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" strokeweight="1.5pt">
                <v:textbox>
                  <w:txbxContent>
                    <w:p w14:paraId="29F644E0" w14:textId="77777777" w:rsidR="000D2E4A" w:rsidRPr="008F6A4A" w:rsidRDefault="000D2E4A" w:rsidP="00782AA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6A4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المست</w:t>
                      </w:r>
                      <w:r w:rsidR="00883006" w:rsidRPr="008F6A4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ندات المطلوب </w:t>
                      </w:r>
                      <w:r w:rsidR="00782AA6" w:rsidRPr="008F6A4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إ</w:t>
                      </w:r>
                      <w:r w:rsidR="00883006" w:rsidRPr="008F6A4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رفاقها مع معاملة </w:t>
                      </w:r>
                      <w:r w:rsidRPr="008F6A4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طلب</w:t>
                      </w:r>
                    </w:p>
                    <w:p w14:paraId="67BD13BF" w14:textId="604FAC2C" w:rsidR="000D2E4A" w:rsidRPr="008F6A4A" w:rsidRDefault="00097879" w:rsidP="000D2E4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6A4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اعتماد تقرير التفرغ / الا</w:t>
                      </w:r>
                      <w:r w:rsidR="009E0966" w:rsidRPr="008F6A4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تصال العلمي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7728D2" w14:textId="77777777" w:rsidR="000D2E4A" w:rsidRPr="0025615C" w:rsidRDefault="000D2E4A" w:rsidP="000D2E4A"/>
    <w:p w14:paraId="2665EE36" w14:textId="77777777" w:rsidR="000D2E4A" w:rsidRDefault="000D2E4A" w:rsidP="000D2E4A">
      <w:pPr>
        <w:rPr>
          <w:rtl/>
        </w:rPr>
      </w:pPr>
    </w:p>
    <w:tbl>
      <w:tblPr>
        <w:tblStyle w:val="a9"/>
        <w:tblpPr w:leftFromText="180" w:rightFromText="180" w:vertAnchor="page" w:horzAnchor="margin" w:tblpXSpec="center" w:tblpY="11656"/>
        <w:bidiVisual/>
        <w:tblW w:w="5394" w:type="pct"/>
        <w:tblLook w:val="04A0" w:firstRow="1" w:lastRow="0" w:firstColumn="1" w:lastColumn="0" w:noHBand="0" w:noVBand="1"/>
      </w:tblPr>
      <w:tblGrid>
        <w:gridCol w:w="2003"/>
        <w:gridCol w:w="3365"/>
        <w:gridCol w:w="1852"/>
        <w:gridCol w:w="3410"/>
      </w:tblGrid>
      <w:tr w:rsidR="003816F7" w:rsidRPr="008423AD" w14:paraId="3D85F827" w14:textId="77777777" w:rsidTr="004B1334">
        <w:trPr>
          <w:trHeight w:val="42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8A06D17" w14:textId="77777777" w:rsidR="003816F7" w:rsidRPr="00AD7ACA" w:rsidRDefault="003816F7" w:rsidP="004B1334">
            <w:pPr>
              <w:pStyle w:val="1"/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</w:pPr>
            <w:r w:rsidRPr="008423A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استما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رة طلب اعتماد تقرير التفرغ / ال</w:t>
            </w:r>
            <w:r>
              <w:rPr>
                <w:rFonts w:ascii="Calibri" w:hAnsi="Calibri" w:cs="Calibri" w:hint="cs"/>
                <w:b/>
                <w:bCs/>
                <w:sz w:val="32"/>
                <w:szCs w:val="32"/>
                <w:rtl/>
              </w:rPr>
              <w:t>ا</w:t>
            </w:r>
            <w:r w:rsidRPr="008423AD">
              <w:rPr>
                <w:rFonts w:ascii="Calibri" w:hAnsi="Calibri" w:cs="Calibri"/>
                <w:b/>
                <w:bCs/>
                <w:sz w:val="32"/>
                <w:szCs w:val="32"/>
                <w:rtl/>
              </w:rPr>
              <w:t>تصال العلمي</w:t>
            </w:r>
          </w:p>
        </w:tc>
      </w:tr>
      <w:tr w:rsidR="003816F7" w:rsidRPr="008423AD" w14:paraId="74101177" w14:textId="77777777" w:rsidTr="004B1334">
        <w:trPr>
          <w:trHeight w:val="399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78DC01E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بيانات عضو هيئة التدريس</w:t>
            </w:r>
          </w:p>
        </w:tc>
      </w:tr>
      <w:tr w:rsidR="003816F7" w:rsidRPr="008423AD" w14:paraId="04709E42" w14:textId="77777777" w:rsidTr="004B1334">
        <w:trPr>
          <w:trHeight w:val="419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277B08E1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583" w:type="pct"/>
            <w:vAlign w:val="center"/>
          </w:tcPr>
          <w:p w14:paraId="361062F3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2DB0DB7F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1604" w:type="pct"/>
            <w:vAlign w:val="center"/>
          </w:tcPr>
          <w:p w14:paraId="74E15B18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3816F7" w:rsidRPr="008423AD" w14:paraId="31A78614" w14:textId="77777777" w:rsidTr="004B1334">
        <w:trPr>
          <w:trHeight w:val="426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6F740B3D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1583" w:type="pct"/>
            <w:vAlign w:val="center"/>
          </w:tcPr>
          <w:p w14:paraId="51E00504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1A2D4CFD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الكلية </w:t>
            </w:r>
          </w:p>
        </w:tc>
        <w:tc>
          <w:tcPr>
            <w:tcW w:w="1604" w:type="pct"/>
            <w:vAlign w:val="center"/>
          </w:tcPr>
          <w:p w14:paraId="56EF33EA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3816F7" w:rsidRPr="008423AD" w14:paraId="26C99FCF" w14:textId="77777777" w:rsidTr="004B1334">
        <w:trPr>
          <w:trHeight w:val="276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02CF8097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القسم </w:t>
            </w:r>
          </w:p>
        </w:tc>
        <w:tc>
          <w:tcPr>
            <w:tcW w:w="1583" w:type="pct"/>
            <w:vAlign w:val="center"/>
          </w:tcPr>
          <w:p w14:paraId="6D84D3BB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1BBB9397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1604" w:type="pct"/>
            <w:vAlign w:val="center"/>
          </w:tcPr>
          <w:p w14:paraId="0619CC92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3816F7" w:rsidRPr="008423AD" w14:paraId="50590712" w14:textId="77777777" w:rsidTr="004B1334">
        <w:trPr>
          <w:trHeight w:val="393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20048678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1583" w:type="pct"/>
            <w:vAlign w:val="center"/>
          </w:tcPr>
          <w:p w14:paraId="68A75AE5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7756F0F5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1604" w:type="pct"/>
            <w:vAlign w:val="center"/>
          </w:tcPr>
          <w:p w14:paraId="5D66EB2D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3816F7" w:rsidRPr="008423AD" w14:paraId="4001ECE8" w14:textId="77777777" w:rsidTr="004B1334">
        <w:trPr>
          <w:trHeight w:val="414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027122B2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البريد 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لكتروني</w:t>
            </w:r>
          </w:p>
        </w:tc>
        <w:tc>
          <w:tcPr>
            <w:tcW w:w="1583" w:type="pct"/>
            <w:vAlign w:val="center"/>
          </w:tcPr>
          <w:p w14:paraId="494CC262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20C9FA87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1604" w:type="pct"/>
            <w:vAlign w:val="center"/>
          </w:tcPr>
          <w:p w14:paraId="7F9CDE1D" w14:textId="77777777" w:rsidR="003816F7" w:rsidRPr="008423AD" w:rsidRDefault="003816F7" w:rsidP="004B1334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2F705314" w14:textId="77777777" w:rsidR="000D2E4A" w:rsidRDefault="000D2E4A" w:rsidP="000D2E4A">
      <w:pPr>
        <w:rPr>
          <w:rtl/>
        </w:rPr>
      </w:pPr>
    </w:p>
    <w:p w14:paraId="032FE85B" w14:textId="77777777" w:rsidR="000D2E4A" w:rsidRDefault="000D2E4A" w:rsidP="000D2E4A">
      <w:pPr>
        <w:rPr>
          <w:rtl/>
        </w:rPr>
      </w:pPr>
    </w:p>
    <w:tbl>
      <w:tblPr>
        <w:tblpPr w:leftFromText="180" w:rightFromText="180" w:vertAnchor="text" w:horzAnchor="margin" w:tblpXSpec="center" w:tblpY="116"/>
        <w:bidiVisual/>
        <w:tblW w:w="10512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ook w:val="04A0" w:firstRow="1" w:lastRow="0" w:firstColumn="1" w:lastColumn="0" w:noHBand="0" w:noVBand="1"/>
      </w:tblPr>
      <w:tblGrid>
        <w:gridCol w:w="564"/>
        <w:gridCol w:w="8955"/>
        <w:gridCol w:w="993"/>
      </w:tblGrid>
      <w:tr w:rsidR="00D95933" w:rsidRPr="009C41CD" w14:paraId="3111E5FE" w14:textId="77777777" w:rsidTr="00116C4A">
        <w:tc>
          <w:tcPr>
            <w:tcW w:w="10512" w:type="dxa"/>
            <w:gridSpan w:val="3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6D715D37" w14:textId="697387A7" w:rsidR="00D95933" w:rsidRPr="008F6A4A" w:rsidRDefault="006975D9" w:rsidP="003816F7">
            <w:pPr>
              <w:tabs>
                <w:tab w:val="center" w:pos="5148"/>
                <w:tab w:val="left" w:pos="9196"/>
              </w:tabs>
              <w:spacing w:after="16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8F6A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GB"/>
              </w:rPr>
              <w:tab/>
            </w:r>
            <w:r w:rsidR="00D95933" w:rsidRPr="008F6A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GB"/>
              </w:rPr>
              <w:t xml:space="preserve">طلبات الموافقة على </w:t>
            </w:r>
            <w:r w:rsidR="00D15B69" w:rsidRPr="008F6A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GB"/>
              </w:rPr>
              <w:t>اعتماد تقرير التفرغ / الا</w:t>
            </w:r>
            <w:r w:rsidR="00D95933" w:rsidRPr="008F6A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GB"/>
              </w:rPr>
              <w:t>تصال العلمي</w:t>
            </w:r>
            <w:r w:rsidRPr="008F6A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rtl/>
                <w:lang w:val="en-GB"/>
              </w:rPr>
              <w:tab/>
            </w:r>
          </w:p>
        </w:tc>
      </w:tr>
      <w:tr w:rsidR="00D95933" w:rsidRPr="009C41CD" w14:paraId="104F57F7" w14:textId="77777777" w:rsidTr="0060169F">
        <w:trPr>
          <w:trHeight w:val="697"/>
        </w:trPr>
        <w:tc>
          <w:tcPr>
            <w:tcW w:w="56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16B1010A" w14:textId="77777777" w:rsidR="00D95933" w:rsidRPr="009C41CD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9C41CD">
              <w:rPr>
                <w:rFonts w:ascii="Trebuchet MS" w:hAnsi="Trebuchet MS" w:cs="AdvertisingMedium"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م</w:t>
            </w:r>
          </w:p>
        </w:tc>
        <w:tc>
          <w:tcPr>
            <w:tcW w:w="895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1F81A637" w14:textId="5DD29E04" w:rsidR="00966CDA" w:rsidRPr="00983DB8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983DB8">
              <w:rPr>
                <w:rFonts w:ascii="Trebuchet MS" w:hAnsi="Trebuchet MS" w:cs="AdvertisingMedium"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المستند المطلوب</w:t>
            </w:r>
          </w:p>
        </w:tc>
        <w:tc>
          <w:tcPr>
            <w:tcW w:w="99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4BD24DB1" w14:textId="77777777" w:rsidR="00D95933" w:rsidRPr="00983DB8" w:rsidRDefault="00D95933" w:rsidP="003816F7">
            <w:pPr>
              <w:spacing w:after="160"/>
              <w:jc w:val="center"/>
              <w:rPr>
                <w:rFonts w:cs="AdvertisingMedium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983DB8">
              <w:rPr>
                <w:rFonts w:cs="AdvertisingMedium" w:hint="cs"/>
                <w:b/>
                <w:bCs/>
                <w:color w:val="000000"/>
                <w:sz w:val="28"/>
                <w:szCs w:val="28"/>
                <w:rtl/>
                <w:lang w:val="en-GB"/>
              </w:rPr>
              <w:t>التأشير</w:t>
            </w:r>
          </w:p>
          <w:p w14:paraId="5DFB649A" w14:textId="77777777" w:rsidR="00D95933" w:rsidRPr="00983DB8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983DB8">
              <w:rPr>
                <w:rFonts w:cs="AdvertisingMedium"/>
                <w:b/>
                <w:bCs/>
                <w:color w:val="000000"/>
                <w:sz w:val="28"/>
                <w:szCs w:val="28"/>
                <w:lang w:val="en-GB"/>
              </w:rPr>
              <w:sym w:font="Wingdings 2" w:char="F04F"/>
            </w:r>
            <w:r w:rsidRPr="00983DB8">
              <w:rPr>
                <w:rFonts w:cs="AdvertisingMedium"/>
                <w:b/>
                <w:bCs/>
                <w:color w:val="000000"/>
                <w:sz w:val="28"/>
                <w:szCs w:val="28"/>
                <w:lang w:val="en-GB"/>
              </w:rPr>
              <w:t xml:space="preserve"> /</w:t>
            </w:r>
            <w:r w:rsidRPr="00983DB8">
              <w:rPr>
                <w:rFonts w:cs="AdvertisingMedium"/>
                <w:b/>
                <w:bCs/>
                <w:color w:val="000000"/>
                <w:sz w:val="28"/>
                <w:szCs w:val="28"/>
                <w:lang w:val="en-GB"/>
              </w:rPr>
              <w:sym w:font="Bookshelf Symbol 7" w:char="F070"/>
            </w:r>
          </w:p>
        </w:tc>
      </w:tr>
      <w:tr w:rsidR="00D95933" w:rsidRPr="009C41CD" w14:paraId="7419E804" w14:textId="77777777" w:rsidTr="0060169F">
        <w:tc>
          <w:tcPr>
            <w:tcW w:w="56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4EEE6769" w14:textId="77777777" w:rsidR="00D95933" w:rsidRPr="004B05E7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sz w:val="24"/>
                <w:szCs w:val="24"/>
                <w:rtl/>
                <w:lang w:val="en-GB"/>
              </w:rPr>
            </w:pPr>
            <w:r w:rsidRPr="004B05E7">
              <w:rPr>
                <w:rFonts w:ascii="Trebuchet MS" w:hAnsi="Trebuchet MS" w:cs="AdvertisingMedium" w:hint="cs"/>
                <w:b/>
                <w:bCs/>
                <w:sz w:val="24"/>
                <w:szCs w:val="24"/>
                <w:rtl/>
                <w:lang w:val="en-GB"/>
              </w:rPr>
              <w:t>1</w:t>
            </w:r>
          </w:p>
        </w:tc>
        <w:tc>
          <w:tcPr>
            <w:tcW w:w="895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2B020854" w14:textId="71305F2F" w:rsidR="00F01AF8" w:rsidRPr="0060169F" w:rsidRDefault="00D95933" w:rsidP="003816F7">
            <w:pPr>
              <w:jc w:val="both"/>
              <w:rPr>
                <w:rFonts w:cs="Calibri"/>
                <w:spacing w:val="-4"/>
                <w:sz w:val="24"/>
                <w:szCs w:val="24"/>
                <w:rtl/>
              </w:rPr>
            </w:pPr>
            <w:r w:rsidRPr="0060169F">
              <w:rPr>
                <w:rFonts w:cs="Calibri"/>
                <w:spacing w:val="-4"/>
                <w:sz w:val="24"/>
                <w:szCs w:val="24"/>
                <w:rtl/>
              </w:rPr>
              <w:t>خطاب م</w:t>
            </w:r>
            <w:r w:rsidR="00FB2E57">
              <w:rPr>
                <w:rFonts w:cs="Calibri"/>
                <w:spacing w:val="-4"/>
                <w:sz w:val="24"/>
                <w:szCs w:val="24"/>
                <w:rtl/>
              </w:rPr>
              <w:t xml:space="preserve">قدم الطلب إلى رئيس القسم يفيد </w:t>
            </w:r>
            <w:r w:rsidR="00116C4A" w:rsidRPr="0060169F">
              <w:rPr>
                <w:rFonts w:cs="Calibri" w:hint="cs"/>
                <w:spacing w:val="-4"/>
                <w:sz w:val="24"/>
                <w:szCs w:val="24"/>
                <w:rtl/>
              </w:rPr>
              <w:t>ا</w:t>
            </w:r>
            <w:r w:rsidRPr="0060169F">
              <w:rPr>
                <w:rFonts w:cs="Calibri"/>
                <w:spacing w:val="-4"/>
                <w:sz w:val="24"/>
                <w:szCs w:val="24"/>
                <w:rtl/>
              </w:rPr>
              <w:t>نتهاء الت</w:t>
            </w:r>
            <w:r w:rsidR="0060169F">
              <w:rPr>
                <w:rFonts w:cs="Calibri"/>
                <w:spacing w:val="-4"/>
                <w:sz w:val="24"/>
                <w:szCs w:val="24"/>
                <w:rtl/>
              </w:rPr>
              <w:t>فرغ العلمي وإكمال المشروع البحث</w:t>
            </w:r>
            <w:r w:rsidR="0060169F">
              <w:rPr>
                <w:rFonts w:cs="Calibri" w:hint="cs"/>
                <w:spacing w:val="-4"/>
                <w:sz w:val="24"/>
                <w:szCs w:val="24"/>
                <w:rtl/>
              </w:rPr>
              <w:t>ي</w:t>
            </w:r>
            <w:r w:rsidRPr="0060169F">
              <w:rPr>
                <w:rFonts w:cs="Calibri"/>
                <w:spacing w:val="-4"/>
                <w:sz w:val="24"/>
                <w:szCs w:val="24"/>
                <w:rtl/>
              </w:rPr>
              <w:t xml:space="preserve"> / انتهاء برنامج الاتصال العلمي</w:t>
            </w:r>
            <w:r w:rsidR="00F01AF8" w:rsidRPr="0060169F">
              <w:rPr>
                <w:rFonts w:cs="Calibri"/>
                <w:spacing w:val="-4"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0806488C" w14:textId="77777777" w:rsidR="00D95933" w:rsidRPr="009C41CD" w:rsidRDefault="00D95933" w:rsidP="003816F7">
            <w:pPr>
              <w:spacing w:after="16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4D3C43C6" w14:textId="77777777" w:rsidTr="0060169F">
        <w:tc>
          <w:tcPr>
            <w:tcW w:w="56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20E6D465" w14:textId="77777777" w:rsidR="00D95933" w:rsidRPr="004B05E7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sz w:val="24"/>
                <w:szCs w:val="24"/>
                <w:rtl/>
                <w:lang w:val="en-GB"/>
              </w:rPr>
            </w:pPr>
            <w:r w:rsidRPr="004B05E7">
              <w:rPr>
                <w:rFonts w:ascii="Trebuchet MS" w:hAnsi="Trebuchet MS" w:cs="AdvertisingMedium" w:hint="cs"/>
                <w:b/>
                <w:bCs/>
                <w:sz w:val="24"/>
                <w:szCs w:val="24"/>
                <w:rtl/>
                <w:lang w:val="en-GB"/>
              </w:rPr>
              <w:t>2</w:t>
            </w:r>
          </w:p>
        </w:tc>
        <w:tc>
          <w:tcPr>
            <w:tcW w:w="895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526EF2BE" w14:textId="1BA80147" w:rsidR="00D95933" w:rsidRPr="00F01AF8" w:rsidRDefault="00D95933" w:rsidP="003816F7">
            <w:pPr>
              <w:jc w:val="both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تعبئة الاستمارة الخاصة بطلب اعتماد تقرير التفرغ العلمي / برنامج ال</w:t>
            </w:r>
            <w:r w:rsidR="00214970">
              <w:rPr>
                <w:rFonts w:cs="Calibri" w:hint="cs"/>
                <w:sz w:val="24"/>
                <w:szCs w:val="24"/>
                <w:rtl/>
              </w:rPr>
              <w:t>ا</w:t>
            </w:r>
            <w:r w:rsidRPr="00F01AF8">
              <w:rPr>
                <w:rFonts w:cs="Calibri"/>
                <w:sz w:val="24"/>
                <w:szCs w:val="24"/>
                <w:rtl/>
              </w:rPr>
              <w:t>تصال العلمي</w:t>
            </w:r>
            <w:r w:rsidR="00774DD2">
              <w:rPr>
                <w:rFonts w:cs="Calibri" w:hint="cs"/>
                <w:sz w:val="24"/>
                <w:szCs w:val="24"/>
                <w:rtl/>
              </w:rPr>
              <w:t>.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214970">
              <w:rPr>
                <w:rFonts w:cs="Calibri"/>
                <w:color w:val="FF0000"/>
                <w:sz w:val="24"/>
                <w:szCs w:val="24"/>
                <w:rtl/>
              </w:rPr>
              <w:t>(نموذج ب.ت 8) المتوفر على موقع أمانة المجلس العلمي</w:t>
            </w:r>
            <w:r w:rsidR="00214970" w:rsidRPr="00214970">
              <w:rPr>
                <w:rFonts w:cs="Calibri" w:hint="cs"/>
                <w:color w:val="FF0000"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05634AE1" w14:textId="77777777" w:rsidR="00D95933" w:rsidRPr="009C41CD" w:rsidRDefault="00D95933" w:rsidP="003816F7">
            <w:pPr>
              <w:spacing w:after="16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18D6791C" w14:textId="77777777" w:rsidTr="0060169F">
        <w:trPr>
          <w:trHeight w:val="607"/>
        </w:trPr>
        <w:tc>
          <w:tcPr>
            <w:tcW w:w="56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1C00D8F3" w14:textId="77777777" w:rsidR="00D95933" w:rsidRPr="004B05E7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sz w:val="24"/>
                <w:szCs w:val="24"/>
                <w:rtl/>
                <w:lang w:val="en-GB"/>
              </w:rPr>
            </w:pPr>
            <w:r w:rsidRPr="004B05E7">
              <w:rPr>
                <w:rFonts w:ascii="Trebuchet MS" w:hAnsi="Trebuchet MS" w:cs="AdvertisingMedium" w:hint="cs"/>
                <w:b/>
                <w:bCs/>
                <w:sz w:val="24"/>
                <w:szCs w:val="24"/>
                <w:rtl/>
                <w:lang w:val="en-GB"/>
              </w:rPr>
              <w:t>3</w:t>
            </w:r>
          </w:p>
        </w:tc>
        <w:tc>
          <w:tcPr>
            <w:tcW w:w="895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678FA9D5" w14:textId="284D8331" w:rsidR="00F01AF8" w:rsidRPr="00F01AF8" w:rsidRDefault="00D95933" w:rsidP="003816F7">
            <w:pPr>
              <w:jc w:val="both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تقرير علمي مف</w:t>
            </w:r>
            <w:r w:rsidR="00061722">
              <w:rPr>
                <w:rFonts w:cs="Calibri"/>
                <w:sz w:val="24"/>
                <w:szCs w:val="24"/>
                <w:rtl/>
              </w:rPr>
              <w:t>صل عن التفرغ العلمي / برنامج ال</w:t>
            </w:r>
            <w:r w:rsidR="00061722">
              <w:rPr>
                <w:rFonts w:cs="Calibri" w:hint="cs"/>
                <w:sz w:val="24"/>
                <w:szCs w:val="24"/>
                <w:rtl/>
              </w:rPr>
              <w:t>ا</w:t>
            </w:r>
            <w:r w:rsidRPr="00F01AF8">
              <w:rPr>
                <w:rFonts w:cs="Calibri"/>
                <w:sz w:val="24"/>
                <w:szCs w:val="24"/>
                <w:rtl/>
              </w:rPr>
              <w:t>تصال العلمي</w:t>
            </w:r>
            <w:r w:rsidR="00D84314">
              <w:rPr>
                <w:rFonts w:cs="Calibri" w:hint="cs"/>
                <w:sz w:val="24"/>
                <w:szCs w:val="24"/>
                <w:rtl/>
              </w:rPr>
              <w:t xml:space="preserve"> مشتمل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 على </w:t>
            </w:r>
            <w:r w:rsidR="00DD2287">
              <w:rPr>
                <w:rFonts w:cs="Calibri" w:hint="cs"/>
                <w:sz w:val="24"/>
                <w:szCs w:val="24"/>
                <w:rtl/>
              </w:rPr>
              <w:t>العناصر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 التالية: ال</w:t>
            </w:r>
            <w:r w:rsidR="008777A1">
              <w:rPr>
                <w:rFonts w:cs="Calibri" w:hint="cs"/>
                <w:sz w:val="24"/>
                <w:szCs w:val="24"/>
                <w:rtl/>
              </w:rPr>
              <w:t>أ</w:t>
            </w:r>
            <w:r w:rsidRPr="00F01AF8">
              <w:rPr>
                <w:rFonts w:cs="Calibri"/>
                <w:sz w:val="24"/>
                <w:szCs w:val="24"/>
                <w:rtl/>
              </w:rPr>
              <w:t>هداف، الأنشطة، المخرجات</w:t>
            </w:r>
            <w:r w:rsidR="00475E53">
              <w:rPr>
                <w:rFonts w:cs="Calibri" w:hint="cs"/>
                <w:sz w:val="24"/>
                <w:szCs w:val="24"/>
                <w:rtl/>
              </w:rPr>
              <w:t>،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 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النتائج</w:t>
            </w:r>
            <w:r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0D733C21" w14:textId="77777777" w:rsidR="00D95933" w:rsidRPr="009C41CD" w:rsidRDefault="00D95933" w:rsidP="003816F7">
            <w:pPr>
              <w:spacing w:after="16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6586815B" w14:textId="77777777" w:rsidTr="0060169F">
        <w:tc>
          <w:tcPr>
            <w:tcW w:w="56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76F0E6B5" w14:textId="77777777" w:rsidR="00D95933" w:rsidRPr="004B05E7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sz w:val="24"/>
                <w:szCs w:val="24"/>
                <w:rtl/>
                <w:lang w:val="en-GB"/>
              </w:rPr>
            </w:pPr>
            <w:r w:rsidRPr="004B05E7">
              <w:rPr>
                <w:rFonts w:ascii="Trebuchet MS" w:hAnsi="Trebuchet MS" w:cs="AdvertisingMedium" w:hint="cs"/>
                <w:b/>
                <w:bCs/>
                <w:sz w:val="24"/>
                <w:szCs w:val="24"/>
                <w:rtl/>
                <w:lang w:val="en-GB"/>
              </w:rPr>
              <w:t>4</w:t>
            </w:r>
          </w:p>
        </w:tc>
        <w:tc>
          <w:tcPr>
            <w:tcW w:w="895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12CFAF28" w14:textId="6CB02BEC" w:rsidR="00F01AF8" w:rsidRPr="00F01AF8" w:rsidRDefault="00D95933" w:rsidP="003816F7">
            <w:pPr>
              <w:jc w:val="both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المخرجات العل</w:t>
            </w:r>
            <w:r w:rsidR="00672188">
              <w:rPr>
                <w:rFonts w:cs="Calibri"/>
                <w:sz w:val="24"/>
                <w:szCs w:val="24"/>
                <w:rtl/>
              </w:rPr>
              <w:t>مية للتفرغ العلمي / لبرنامج ال</w:t>
            </w:r>
            <w:r w:rsidR="00672188">
              <w:rPr>
                <w:rFonts w:cs="Calibri" w:hint="cs"/>
                <w:sz w:val="24"/>
                <w:szCs w:val="24"/>
                <w:rtl/>
              </w:rPr>
              <w:t>ات</w:t>
            </w:r>
            <w:r w:rsidRPr="00F01AF8">
              <w:rPr>
                <w:rFonts w:cs="Calibri"/>
                <w:sz w:val="24"/>
                <w:szCs w:val="24"/>
                <w:rtl/>
              </w:rPr>
              <w:t>صال العلمي</w:t>
            </w:r>
            <w:r w:rsidR="00672188">
              <w:rPr>
                <w:rFonts w:cs="Calibri" w:hint="cs"/>
                <w:sz w:val="24"/>
                <w:szCs w:val="24"/>
                <w:rtl/>
              </w:rPr>
              <w:t>:</w:t>
            </w:r>
            <w:r w:rsidRPr="00F01AF8">
              <w:rPr>
                <w:rFonts w:cs="Calibri"/>
                <w:sz w:val="24"/>
                <w:szCs w:val="24"/>
                <w:rtl/>
              </w:rPr>
              <w:t xml:space="preserve"> (بحث، شهادات ...)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447F5FAE" w14:textId="77777777" w:rsidR="00D95933" w:rsidRPr="009C41CD" w:rsidRDefault="00D95933" w:rsidP="003816F7">
            <w:pPr>
              <w:spacing w:after="16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556D5A8C" w14:textId="77777777" w:rsidTr="0060169F">
        <w:tc>
          <w:tcPr>
            <w:tcW w:w="56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741D7684" w14:textId="77777777" w:rsidR="00D95933" w:rsidRPr="004B05E7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sz w:val="24"/>
                <w:szCs w:val="24"/>
                <w:rtl/>
                <w:lang w:val="en-GB"/>
              </w:rPr>
            </w:pPr>
            <w:r w:rsidRPr="004B05E7">
              <w:rPr>
                <w:rFonts w:ascii="Trebuchet MS" w:hAnsi="Trebuchet MS" w:cs="AdvertisingMedium" w:hint="cs"/>
                <w:b/>
                <w:bCs/>
                <w:sz w:val="24"/>
                <w:szCs w:val="24"/>
                <w:rtl/>
                <w:lang w:val="en-GB"/>
              </w:rPr>
              <w:t>5</w:t>
            </w:r>
          </w:p>
        </w:tc>
        <w:tc>
          <w:tcPr>
            <w:tcW w:w="895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2958ACD3" w14:textId="2C6371B3" w:rsidR="00F01AF8" w:rsidRPr="00F01AF8" w:rsidRDefault="00D95933" w:rsidP="003816F7">
            <w:pPr>
              <w:jc w:val="both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 xml:space="preserve">إرفاق صورة من قرار الموافقة على طلب التفرغ العلمي / </w:t>
            </w:r>
            <w:r w:rsidR="008777A1">
              <w:rPr>
                <w:rFonts w:cs="Calibri" w:hint="cs"/>
                <w:sz w:val="24"/>
                <w:szCs w:val="24"/>
                <w:rtl/>
              </w:rPr>
              <w:t>إ</w:t>
            </w:r>
            <w:r w:rsidR="006C6C92">
              <w:rPr>
                <w:rFonts w:cs="Calibri"/>
                <w:sz w:val="24"/>
                <w:szCs w:val="24"/>
                <w:rtl/>
              </w:rPr>
              <w:t>جراء برنامج ال</w:t>
            </w:r>
            <w:r w:rsidR="006C6C92">
              <w:rPr>
                <w:rFonts w:cs="Calibri" w:hint="cs"/>
                <w:sz w:val="24"/>
                <w:szCs w:val="24"/>
                <w:rtl/>
              </w:rPr>
              <w:t>ا</w:t>
            </w:r>
            <w:r w:rsidRPr="00F01AF8">
              <w:rPr>
                <w:rFonts w:cs="Calibri"/>
                <w:sz w:val="24"/>
                <w:szCs w:val="24"/>
                <w:rtl/>
              </w:rPr>
              <w:t>تصال العلمي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49EAF2B1" w14:textId="77777777" w:rsidR="00D95933" w:rsidRPr="009C41CD" w:rsidRDefault="00D95933" w:rsidP="003816F7">
            <w:pPr>
              <w:spacing w:after="16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397A8FF9" w14:textId="77777777" w:rsidTr="0060169F">
        <w:tc>
          <w:tcPr>
            <w:tcW w:w="56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5F379C6D" w14:textId="77777777" w:rsidR="00D95933" w:rsidRPr="004B05E7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sz w:val="24"/>
                <w:szCs w:val="24"/>
                <w:rtl/>
                <w:lang w:val="en-GB"/>
              </w:rPr>
            </w:pPr>
            <w:r w:rsidRPr="004B05E7">
              <w:rPr>
                <w:rFonts w:ascii="Trebuchet MS" w:hAnsi="Trebuchet MS" w:cs="AdvertisingMedium" w:hint="cs"/>
                <w:b/>
                <w:bCs/>
                <w:sz w:val="24"/>
                <w:szCs w:val="24"/>
                <w:rtl/>
                <w:lang w:val="en-GB"/>
              </w:rPr>
              <w:t>6</w:t>
            </w:r>
          </w:p>
        </w:tc>
        <w:tc>
          <w:tcPr>
            <w:tcW w:w="895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7378ED31" w14:textId="7C7E999D" w:rsidR="00F01AF8" w:rsidRPr="00F01AF8" w:rsidRDefault="00D95933" w:rsidP="003816F7">
            <w:pPr>
              <w:jc w:val="both"/>
              <w:rPr>
                <w:rFonts w:cs="Calibri"/>
                <w:sz w:val="24"/>
                <w:szCs w:val="24"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نسخة من محضر اللجنة العلمية عن التقرير المقدم مع توقيع رئيس القسم على المحضر</w:t>
            </w:r>
            <w:r w:rsidR="00F7519F"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01306AB7" w14:textId="77777777" w:rsidR="00D95933" w:rsidRPr="009C41CD" w:rsidRDefault="00D95933" w:rsidP="003816F7">
            <w:pPr>
              <w:spacing w:after="16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47077B6E" w14:textId="77777777" w:rsidTr="0060169F">
        <w:tc>
          <w:tcPr>
            <w:tcW w:w="56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2DF224B7" w14:textId="77777777" w:rsidR="00D95933" w:rsidRPr="004B05E7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sz w:val="24"/>
                <w:szCs w:val="24"/>
                <w:rtl/>
                <w:lang w:val="en-GB"/>
              </w:rPr>
            </w:pPr>
            <w:r w:rsidRPr="004B05E7">
              <w:rPr>
                <w:rFonts w:ascii="Trebuchet MS" w:hAnsi="Trebuchet MS" w:cs="AdvertisingMedium" w:hint="cs"/>
                <w:b/>
                <w:bCs/>
                <w:sz w:val="24"/>
                <w:szCs w:val="24"/>
                <w:rtl/>
                <w:lang w:val="en-GB"/>
              </w:rPr>
              <w:t>7</w:t>
            </w:r>
          </w:p>
        </w:tc>
        <w:tc>
          <w:tcPr>
            <w:tcW w:w="895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3D775CF1" w14:textId="05887407" w:rsidR="00F01AF8" w:rsidRPr="00F01AF8" w:rsidRDefault="00D95933" w:rsidP="003816F7">
            <w:pPr>
              <w:jc w:val="both"/>
              <w:rPr>
                <w:rFonts w:cs="Calibri"/>
                <w:sz w:val="24"/>
                <w:szCs w:val="24"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صورة من محضر مجلس القسم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273568F0" w14:textId="77777777" w:rsidR="00D95933" w:rsidRPr="009C41CD" w:rsidRDefault="00D95933" w:rsidP="003816F7">
            <w:pPr>
              <w:spacing w:after="16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3E4DBFA9" w14:textId="77777777" w:rsidTr="0060169F">
        <w:tc>
          <w:tcPr>
            <w:tcW w:w="56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0517064D" w14:textId="77777777" w:rsidR="00D95933" w:rsidRPr="004B05E7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sz w:val="24"/>
                <w:szCs w:val="24"/>
                <w:rtl/>
                <w:lang w:val="en-GB"/>
              </w:rPr>
            </w:pPr>
            <w:r w:rsidRPr="004B05E7">
              <w:rPr>
                <w:rFonts w:ascii="Trebuchet MS" w:hAnsi="Trebuchet MS" w:cs="AdvertisingMedium" w:hint="cs"/>
                <w:b/>
                <w:bCs/>
                <w:sz w:val="24"/>
                <w:szCs w:val="24"/>
                <w:rtl/>
                <w:lang w:val="en-GB"/>
              </w:rPr>
              <w:t>8</w:t>
            </w:r>
          </w:p>
        </w:tc>
        <w:tc>
          <w:tcPr>
            <w:tcW w:w="895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5F597B8E" w14:textId="5ED7EB36" w:rsidR="00F01AF8" w:rsidRPr="00F01AF8" w:rsidRDefault="00D95933" w:rsidP="003816F7">
            <w:pPr>
              <w:jc w:val="both"/>
              <w:rPr>
                <w:rFonts w:cs="Calibri"/>
                <w:sz w:val="24"/>
                <w:szCs w:val="24"/>
                <w:rtl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>إرفاق صورة من محضر مجلس الكلية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06E5F0A6" w14:textId="77777777" w:rsidR="00D95933" w:rsidRPr="009C41CD" w:rsidRDefault="00D95933" w:rsidP="003816F7">
            <w:pPr>
              <w:spacing w:after="16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780857C2" w14:textId="77777777" w:rsidTr="0060169F">
        <w:trPr>
          <w:trHeight w:val="584"/>
        </w:trPr>
        <w:tc>
          <w:tcPr>
            <w:tcW w:w="564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47BE8871" w14:textId="77777777" w:rsidR="00D95933" w:rsidRPr="004B05E7" w:rsidRDefault="00D95933" w:rsidP="003816F7">
            <w:pPr>
              <w:spacing w:after="160"/>
              <w:jc w:val="center"/>
              <w:rPr>
                <w:rFonts w:ascii="Trebuchet MS" w:hAnsi="Trebuchet MS" w:cs="AdvertisingMedium"/>
                <w:b/>
                <w:bCs/>
                <w:sz w:val="24"/>
                <w:szCs w:val="24"/>
                <w:rtl/>
                <w:lang w:val="en-GB"/>
              </w:rPr>
            </w:pPr>
            <w:r w:rsidRPr="004B05E7">
              <w:rPr>
                <w:rFonts w:ascii="Trebuchet MS" w:hAnsi="Trebuchet MS" w:cs="AdvertisingMedium" w:hint="cs"/>
                <w:b/>
                <w:bCs/>
                <w:sz w:val="24"/>
                <w:szCs w:val="24"/>
                <w:rtl/>
                <w:lang w:val="en-GB"/>
              </w:rPr>
              <w:t>9</w:t>
            </w:r>
          </w:p>
        </w:tc>
        <w:tc>
          <w:tcPr>
            <w:tcW w:w="895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73852CEA" w14:textId="71FA105F" w:rsidR="00D95933" w:rsidRPr="00F01AF8" w:rsidRDefault="00D95933" w:rsidP="003816F7">
            <w:pPr>
              <w:jc w:val="both"/>
              <w:rPr>
                <w:rFonts w:cs="Calibri"/>
                <w:sz w:val="24"/>
                <w:szCs w:val="24"/>
              </w:rPr>
            </w:pPr>
            <w:r w:rsidRPr="00F01AF8">
              <w:rPr>
                <w:rFonts w:cs="Calibri"/>
                <w:sz w:val="24"/>
                <w:szCs w:val="24"/>
                <w:rtl/>
              </w:rPr>
              <w:t xml:space="preserve">إرفاق </w:t>
            </w:r>
            <w:r w:rsidR="00147EEE">
              <w:rPr>
                <w:rFonts w:cs="Calibri"/>
                <w:sz w:val="24"/>
                <w:szCs w:val="24"/>
                <w:rtl/>
              </w:rPr>
              <w:t xml:space="preserve">خطاب عميد الكلية الموجه </w:t>
            </w:r>
            <w:r w:rsidR="00147EEE">
              <w:rPr>
                <w:rFonts w:cs="Calibri" w:hint="cs"/>
                <w:sz w:val="24"/>
                <w:szCs w:val="24"/>
                <w:rtl/>
              </w:rPr>
              <w:t xml:space="preserve">إلى </w:t>
            </w:r>
            <w:r w:rsidRPr="00F01AF8">
              <w:rPr>
                <w:rFonts w:cs="Calibri"/>
                <w:sz w:val="24"/>
                <w:szCs w:val="24"/>
                <w:rtl/>
              </w:rPr>
              <w:t>سعادة وكيل الجامعة للدراسات العليا والبحث العلمي</w:t>
            </w:r>
            <w:r w:rsidR="00F01AF8" w:rsidRPr="00F01AF8">
              <w:rPr>
                <w:rFonts w:cs="Calibri"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vAlign w:val="center"/>
          </w:tcPr>
          <w:p w14:paraId="5719135A" w14:textId="77777777" w:rsidR="00D95933" w:rsidRPr="009C41CD" w:rsidRDefault="00D95933" w:rsidP="003816F7">
            <w:pPr>
              <w:spacing w:after="160"/>
              <w:rPr>
                <w:rFonts w:ascii="Trebuchet MS" w:hAnsi="Trebuchet MS"/>
                <w:rtl/>
                <w:lang w:val="en-GB"/>
              </w:rPr>
            </w:pPr>
          </w:p>
        </w:tc>
      </w:tr>
      <w:tr w:rsidR="00D95933" w:rsidRPr="009C41CD" w14:paraId="0436C82D" w14:textId="77777777" w:rsidTr="00116C4A">
        <w:trPr>
          <w:trHeight w:val="947"/>
        </w:trPr>
        <w:tc>
          <w:tcPr>
            <w:tcW w:w="10512" w:type="dxa"/>
            <w:gridSpan w:val="3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  <w:vAlign w:val="center"/>
          </w:tcPr>
          <w:p w14:paraId="731B952D" w14:textId="08CB03FF" w:rsidR="00D95933" w:rsidRPr="00F01AF8" w:rsidRDefault="00D95933" w:rsidP="003816F7">
            <w:pPr>
              <w:spacing w:after="160"/>
              <w:jc w:val="both"/>
              <w:rPr>
                <w:rFonts w:cs="Calibri"/>
                <w:sz w:val="24"/>
                <w:szCs w:val="24"/>
                <w:rtl/>
                <w:lang w:val="en-GB"/>
              </w:rPr>
            </w:pP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ملحوظه مهمة: عدم الاستناد الدقيق على اللوائح</w:t>
            </w:r>
            <w:r w:rsidR="00D53E08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>،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 </w:t>
            </w:r>
            <w:r w:rsidR="00174B7C"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أ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و وجود نقص بأي من المستندات </w:t>
            </w:r>
            <w:r w:rsidR="00174B7C"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أ</w:t>
            </w:r>
            <w:r w:rsidR="00D53E08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و 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البيانات </w:t>
            </w:r>
            <w:r w:rsidR="00960693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>أ</w:t>
            </w:r>
            <w:r w:rsidR="00787E81" w:rsidRPr="003F09FB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>و</w:t>
            </w:r>
            <w:r w:rsidR="00960693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 xml:space="preserve"> </w:t>
            </w:r>
            <w:r w:rsidR="00787E81" w:rsidRPr="003F09FB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>التوقيعات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 المطلوبة لكل معاملة</w:t>
            </w:r>
            <w:r w:rsidR="00CC0A04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>،</w:t>
            </w:r>
            <w:r w:rsidR="00372BD1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 فإن المعاملة ستعاد </w:t>
            </w:r>
            <w:r w:rsidR="00372BD1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>إلى ا</w:t>
            </w:r>
            <w:r w:rsidR="00372BD1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لمصدر</w:t>
            </w:r>
            <w:r w:rsidR="00372BD1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>؛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 xml:space="preserve"> لذلك نرجو التأكد من استكمال المستندات المطلوبة </w:t>
            </w:r>
            <w:r w:rsidR="00390413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 xml:space="preserve">جميعها 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تجنب</w:t>
            </w:r>
            <w:r w:rsidR="00463377">
              <w:rPr>
                <w:rFonts w:cs="Calibri" w:hint="cs"/>
                <w:color w:val="C00000"/>
                <w:sz w:val="24"/>
                <w:szCs w:val="24"/>
                <w:rtl/>
                <w:lang w:val="en-GB"/>
              </w:rPr>
              <w:t>ً</w:t>
            </w:r>
            <w:r w:rsidRPr="003F09FB">
              <w:rPr>
                <w:rFonts w:cs="Calibri"/>
                <w:color w:val="C00000"/>
                <w:sz w:val="24"/>
                <w:szCs w:val="24"/>
                <w:rtl/>
                <w:lang w:val="en-GB"/>
              </w:rPr>
              <w:t>ا لأي تأخير لسير المعاملة.</w:t>
            </w:r>
          </w:p>
        </w:tc>
      </w:tr>
    </w:tbl>
    <w:p w14:paraId="5FF1A67A" w14:textId="77777777" w:rsidR="000D2E4A" w:rsidRDefault="000D2E4A" w:rsidP="000D2E4A"/>
    <w:p w14:paraId="773F647A" w14:textId="77777777" w:rsidR="000D2E4A" w:rsidRDefault="000D2E4A" w:rsidP="007C4963">
      <w:pPr>
        <w:tabs>
          <w:tab w:val="center" w:pos="2327"/>
        </w:tabs>
        <w:rPr>
          <w:rtl/>
        </w:rPr>
      </w:pPr>
    </w:p>
    <w:p w14:paraId="27EF11A5" w14:textId="77777777" w:rsidR="003816F7" w:rsidRDefault="003816F7" w:rsidP="007C4963">
      <w:pPr>
        <w:tabs>
          <w:tab w:val="center" w:pos="2327"/>
        </w:tabs>
        <w:rPr>
          <w:rtl/>
        </w:rPr>
      </w:pPr>
    </w:p>
    <w:p w14:paraId="1218CA89" w14:textId="77777777" w:rsidR="003816F7" w:rsidRDefault="003816F7" w:rsidP="007C4963">
      <w:pPr>
        <w:tabs>
          <w:tab w:val="center" w:pos="2327"/>
        </w:tabs>
        <w:rPr>
          <w:rtl/>
        </w:rPr>
      </w:pPr>
    </w:p>
    <w:p w14:paraId="1BFF3D05" w14:textId="77777777" w:rsidR="003816F7" w:rsidRDefault="003816F7" w:rsidP="007C4963">
      <w:pPr>
        <w:tabs>
          <w:tab w:val="center" w:pos="2327"/>
        </w:tabs>
        <w:rPr>
          <w:rtl/>
        </w:rPr>
      </w:pPr>
    </w:p>
    <w:p w14:paraId="5F4E3A75" w14:textId="77777777" w:rsidR="003816F7" w:rsidRDefault="003816F7" w:rsidP="007C4963">
      <w:pPr>
        <w:tabs>
          <w:tab w:val="center" w:pos="2327"/>
        </w:tabs>
        <w:rPr>
          <w:rtl/>
        </w:rPr>
      </w:pPr>
    </w:p>
    <w:p w14:paraId="531283F5" w14:textId="77777777" w:rsidR="003816F7" w:rsidRDefault="003816F7" w:rsidP="007C4963">
      <w:pPr>
        <w:tabs>
          <w:tab w:val="center" w:pos="2327"/>
        </w:tabs>
        <w:rPr>
          <w:rtl/>
        </w:rPr>
      </w:pPr>
    </w:p>
    <w:p w14:paraId="7C3553F4" w14:textId="77777777" w:rsidR="003816F7" w:rsidRDefault="003816F7" w:rsidP="007C4963">
      <w:pPr>
        <w:tabs>
          <w:tab w:val="center" w:pos="2327"/>
        </w:tabs>
        <w:rPr>
          <w:rtl/>
        </w:rPr>
      </w:pPr>
    </w:p>
    <w:p w14:paraId="257AB042" w14:textId="77777777" w:rsidR="003816F7" w:rsidRDefault="003816F7" w:rsidP="007C4963">
      <w:pPr>
        <w:tabs>
          <w:tab w:val="center" w:pos="2327"/>
        </w:tabs>
        <w:rPr>
          <w:rtl/>
        </w:rPr>
      </w:pPr>
    </w:p>
    <w:p w14:paraId="07F03C80" w14:textId="77777777" w:rsidR="00CC2012" w:rsidRPr="008423AD" w:rsidRDefault="00CC2012" w:rsidP="00883006">
      <w:pPr>
        <w:rPr>
          <w:rFonts w:cs="Calibri"/>
          <w:rtl/>
          <w:lang w:eastAsia="ar-SA"/>
        </w:rPr>
      </w:pPr>
    </w:p>
    <w:tbl>
      <w:tblPr>
        <w:tblStyle w:val="a9"/>
        <w:tblpPr w:leftFromText="180" w:rightFromText="180" w:vertAnchor="text" w:horzAnchor="margin" w:tblpXSpec="center" w:tblpY="99"/>
        <w:bidiVisual/>
        <w:tblW w:w="5464" w:type="pct"/>
        <w:tblLook w:val="04A0" w:firstRow="1" w:lastRow="0" w:firstColumn="1" w:lastColumn="0" w:noHBand="0" w:noVBand="1"/>
      </w:tblPr>
      <w:tblGrid>
        <w:gridCol w:w="15"/>
        <w:gridCol w:w="2651"/>
        <w:gridCol w:w="2931"/>
        <w:gridCol w:w="2791"/>
        <w:gridCol w:w="2380"/>
      </w:tblGrid>
      <w:tr w:rsidR="008E5838" w:rsidRPr="008423AD" w14:paraId="224437EF" w14:textId="77777777" w:rsidTr="004B1334">
        <w:trPr>
          <w:trHeight w:val="412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65D3EEF" w14:textId="7E2E676A" w:rsidR="008E5838" w:rsidRPr="008423AD" w:rsidRDefault="00390413" w:rsidP="008E5838">
            <w:pPr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>
              <w:rPr>
                <w:rFonts w:cs="Calibri"/>
                <w:b/>
                <w:bCs/>
                <w:sz w:val="32"/>
                <w:szCs w:val="32"/>
                <w:rtl/>
              </w:rPr>
              <w:t>بيانات إجازة التفرغ / برنامج ال</w:t>
            </w:r>
            <w:r w:rsidR="00B11ADF">
              <w:rPr>
                <w:rFonts w:cs="Calibri" w:hint="cs"/>
                <w:b/>
                <w:bCs/>
                <w:sz w:val="32"/>
                <w:szCs w:val="32"/>
                <w:rtl/>
              </w:rPr>
              <w:t>ا</w:t>
            </w:r>
            <w:r w:rsidR="008E5838" w:rsidRPr="008423AD">
              <w:rPr>
                <w:rFonts w:cs="Calibri"/>
                <w:b/>
                <w:bCs/>
                <w:sz w:val="32"/>
                <w:szCs w:val="32"/>
                <w:rtl/>
              </w:rPr>
              <w:t>تصال العلمي</w:t>
            </w:r>
          </w:p>
        </w:tc>
      </w:tr>
      <w:tr w:rsidR="008E5838" w:rsidRPr="008423AD" w14:paraId="66C60A5A" w14:textId="77777777" w:rsidTr="004B1334">
        <w:trPr>
          <w:gridBefore w:val="1"/>
          <w:wBefore w:w="7" w:type="pct"/>
          <w:trHeight w:val="431"/>
        </w:trPr>
        <w:tc>
          <w:tcPr>
            <w:tcW w:w="1231" w:type="pct"/>
            <w:shd w:val="clear" w:color="auto" w:fill="D9D9D9" w:themeFill="background1" w:themeFillShade="D9"/>
            <w:vAlign w:val="center"/>
          </w:tcPr>
          <w:p w14:paraId="2E228EE3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نوع الطلب</w:t>
            </w:r>
          </w:p>
        </w:tc>
        <w:tc>
          <w:tcPr>
            <w:tcW w:w="1361" w:type="pct"/>
            <w:vAlign w:val="center"/>
          </w:tcPr>
          <w:p w14:paraId="7ED063BE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8423AD">
              <w:rPr>
                <w:rFonts w:cs="Calibri"/>
                <w:b/>
                <w:bCs/>
                <w:sz w:val="48"/>
                <w:szCs w:val="48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طلب اعتماد تقرير تفرغ علمي</w:t>
            </w:r>
          </w:p>
        </w:tc>
        <w:tc>
          <w:tcPr>
            <w:tcW w:w="2398" w:type="pct"/>
            <w:gridSpan w:val="2"/>
            <w:vAlign w:val="center"/>
          </w:tcPr>
          <w:p w14:paraId="1B8F6297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48"/>
                <w:szCs w:val="48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طلب اعتماد تقرير اتصال علمي</w:t>
            </w:r>
          </w:p>
        </w:tc>
      </w:tr>
      <w:tr w:rsidR="008E5838" w:rsidRPr="008423AD" w14:paraId="35CBC4B5" w14:textId="77777777" w:rsidTr="004B1334">
        <w:trPr>
          <w:gridBefore w:val="1"/>
          <w:wBefore w:w="7" w:type="pct"/>
          <w:trHeight w:val="397"/>
        </w:trPr>
        <w:tc>
          <w:tcPr>
            <w:tcW w:w="1231" w:type="pct"/>
            <w:shd w:val="clear" w:color="auto" w:fill="D9D9D9" w:themeFill="background1" w:themeFillShade="D9"/>
            <w:vAlign w:val="center"/>
          </w:tcPr>
          <w:p w14:paraId="5688142F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رقم قرار الموافقة</w:t>
            </w:r>
          </w:p>
        </w:tc>
        <w:tc>
          <w:tcPr>
            <w:tcW w:w="1361" w:type="pct"/>
            <w:vAlign w:val="center"/>
          </w:tcPr>
          <w:p w14:paraId="3D7B21B8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37C97719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تاريخ القرار</w:t>
            </w:r>
          </w:p>
        </w:tc>
        <w:tc>
          <w:tcPr>
            <w:tcW w:w="1101" w:type="pct"/>
            <w:vAlign w:val="center"/>
          </w:tcPr>
          <w:p w14:paraId="46EAB919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6CFE7616" w14:textId="77777777" w:rsidTr="004B1334">
        <w:trPr>
          <w:gridBefore w:val="1"/>
          <w:wBefore w:w="7" w:type="pct"/>
          <w:trHeight w:val="988"/>
        </w:trPr>
        <w:tc>
          <w:tcPr>
            <w:tcW w:w="1231" w:type="pct"/>
            <w:shd w:val="clear" w:color="auto" w:fill="D9D9D9" w:themeFill="background1" w:themeFillShade="D9"/>
            <w:vAlign w:val="center"/>
          </w:tcPr>
          <w:p w14:paraId="65461850" w14:textId="26DABA9C" w:rsidR="008E5838" w:rsidRPr="008423AD" w:rsidRDefault="00AF0A89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مدة إجازة التفرغ / برنامج 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="008E5838" w:rsidRPr="008423AD">
              <w:rPr>
                <w:rFonts w:cs="Calibri"/>
                <w:b/>
                <w:bCs/>
                <w:sz w:val="24"/>
                <w:szCs w:val="24"/>
                <w:rtl/>
              </w:rPr>
              <w:t>تصال العلمي</w:t>
            </w:r>
          </w:p>
        </w:tc>
        <w:tc>
          <w:tcPr>
            <w:tcW w:w="1361" w:type="pct"/>
            <w:vAlign w:val="center"/>
          </w:tcPr>
          <w:p w14:paraId="4D1F969E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3816F7">
              <w:rPr>
                <w:rFonts w:cs="Calibri"/>
                <w:b/>
                <w:bCs/>
                <w:sz w:val="30"/>
                <w:szCs w:val="30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عام كامل</w:t>
            </w:r>
          </w:p>
          <w:p w14:paraId="4FE21845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3816F7">
              <w:rPr>
                <w:rFonts w:cs="Calibri"/>
                <w:b/>
                <w:bCs/>
                <w:sz w:val="30"/>
                <w:szCs w:val="30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الفصل الدراسي الأول</w:t>
            </w:r>
          </w:p>
          <w:p w14:paraId="2FC9E5FC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3816F7">
              <w:rPr>
                <w:rFonts w:cs="Calibri"/>
                <w:b/>
                <w:bCs/>
                <w:sz w:val="30"/>
                <w:szCs w:val="30"/>
              </w:rPr>
              <w:t>□</w:t>
            </w:r>
            <w:r w:rsidRPr="008423AD">
              <w:rPr>
                <w:rFonts w:cs="Calibri"/>
                <w:b/>
                <w:bCs/>
                <w:rtl/>
              </w:rPr>
              <w:t>الفصل الدراسي الثاني</w:t>
            </w:r>
          </w:p>
          <w:p w14:paraId="6CAD914B" w14:textId="77777777" w:rsidR="008E5838" w:rsidRPr="008423AD" w:rsidRDefault="008E5838" w:rsidP="008E5838">
            <w:pPr>
              <w:rPr>
                <w:rFonts w:cs="Calibri"/>
                <w:b/>
                <w:bCs/>
                <w:rtl/>
              </w:rPr>
            </w:pPr>
            <w:r w:rsidRPr="008423AD">
              <w:rPr>
                <w:rFonts w:cs="Calibri"/>
                <w:b/>
                <w:bCs/>
                <w:rtl/>
              </w:rPr>
              <w:t>أخرى، حدد (                       )</w:t>
            </w:r>
          </w:p>
        </w:tc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59ABD05F" w14:textId="2AA42DBD" w:rsidR="008E5838" w:rsidRPr="008423AD" w:rsidRDefault="001C7F3C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تاريخ بداية التفرغ / برنامج 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="008E5838" w:rsidRPr="008423AD">
              <w:rPr>
                <w:rFonts w:cs="Calibri"/>
                <w:b/>
                <w:bCs/>
                <w:sz w:val="24"/>
                <w:szCs w:val="24"/>
                <w:rtl/>
              </w:rPr>
              <w:t>تصال العلمي</w:t>
            </w:r>
          </w:p>
        </w:tc>
        <w:tc>
          <w:tcPr>
            <w:tcW w:w="1101" w:type="pct"/>
            <w:vAlign w:val="center"/>
          </w:tcPr>
          <w:p w14:paraId="2F65BC88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4A3C4ED9" w14:textId="77777777" w:rsidTr="004B1334">
        <w:trPr>
          <w:gridBefore w:val="1"/>
          <w:wBefore w:w="7" w:type="pct"/>
          <w:trHeight w:val="561"/>
        </w:trPr>
        <w:tc>
          <w:tcPr>
            <w:tcW w:w="1231" w:type="pct"/>
            <w:shd w:val="clear" w:color="auto" w:fill="D9D9D9" w:themeFill="background1" w:themeFillShade="D9"/>
            <w:vAlign w:val="center"/>
          </w:tcPr>
          <w:p w14:paraId="79050B2C" w14:textId="42A60287" w:rsidR="008E5838" w:rsidRPr="008423AD" w:rsidRDefault="001C7F3C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جهة التفرغ / برنامج 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="008E5838"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تصال العلمي (الدولة، الجامعة) </w:t>
            </w:r>
          </w:p>
        </w:tc>
        <w:tc>
          <w:tcPr>
            <w:tcW w:w="1361" w:type="pct"/>
            <w:vAlign w:val="center"/>
          </w:tcPr>
          <w:p w14:paraId="518A8773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4A7B3958" w14:textId="39399C95" w:rsidR="008E5838" w:rsidRPr="008423AD" w:rsidRDefault="006B5335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 xml:space="preserve">تاريخ المباشرة بعد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cs="Calibri"/>
                <w:b/>
                <w:bCs/>
                <w:sz w:val="24"/>
                <w:szCs w:val="24"/>
                <w:rtl/>
              </w:rPr>
              <w:t>نهاء التفرغ/ برنامج 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="008E5838" w:rsidRPr="008423AD">
              <w:rPr>
                <w:rFonts w:cs="Calibri"/>
                <w:b/>
                <w:bCs/>
                <w:sz w:val="24"/>
                <w:szCs w:val="24"/>
                <w:rtl/>
              </w:rPr>
              <w:t>تصال العلمي</w:t>
            </w:r>
          </w:p>
        </w:tc>
        <w:tc>
          <w:tcPr>
            <w:tcW w:w="1101" w:type="pct"/>
            <w:vAlign w:val="center"/>
          </w:tcPr>
          <w:p w14:paraId="7453B464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48C9D84B" w14:textId="77777777" w:rsidTr="004B1334">
        <w:trPr>
          <w:gridBefore w:val="1"/>
          <w:wBefore w:w="7" w:type="pct"/>
          <w:trHeight w:val="275"/>
        </w:trPr>
        <w:tc>
          <w:tcPr>
            <w:tcW w:w="1231" w:type="pct"/>
            <w:shd w:val="clear" w:color="auto" w:fill="D9D9D9" w:themeFill="background1" w:themeFillShade="D9"/>
            <w:vAlign w:val="center"/>
          </w:tcPr>
          <w:p w14:paraId="06A9B1AE" w14:textId="74D9A5DD" w:rsidR="008E5838" w:rsidRPr="008423AD" w:rsidRDefault="00B1663B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خط سير رحلة طيران التفرغ</w:t>
            </w:r>
            <w:r w:rsidR="008E5838" w:rsidRPr="008423AD">
              <w:rPr>
                <w:rFonts w:cs="Calibri"/>
                <w:b/>
                <w:bCs/>
                <w:sz w:val="24"/>
                <w:szCs w:val="24"/>
                <w:rtl/>
              </w:rPr>
              <w:t>/ 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ات</w:t>
            </w:r>
            <w:r w:rsidR="008E5838" w:rsidRPr="008423AD">
              <w:rPr>
                <w:rFonts w:cs="Calibri"/>
                <w:b/>
                <w:bCs/>
                <w:sz w:val="24"/>
                <w:szCs w:val="24"/>
                <w:rtl/>
              </w:rPr>
              <w:t>صال العلمي</w:t>
            </w:r>
          </w:p>
        </w:tc>
        <w:tc>
          <w:tcPr>
            <w:tcW w:w="3759" w:type="pct"/>
            <w:gridSpan w:val="3"/>
            <w:vAlign w:val="center"/>
          </w:tcPr>
          <w:p w14:paraId="37120155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8E5838" w:rsidRPr="008423AD" w14:paraId="521413FC" w14:textId="77777777" w:rsidTr="004B1334">
        <w:trPr>
          <w:gridBefore w:val="1"/>
          <w:wBefore w:w="7" w:type="pct"/>
          <w:trHeight w:val="255"/>
        </w:trPr>
        <w:tc>
          <w:tcPr>
            <w:tcW w:w="1231" w:type="pct"/>
            <w:shd w:val="clear" w:color="auto" w:fill="D9D9D9" w:themeFill="background1" w:themeFillShade="D9"/>
            <w:vAlign w:val="center"/>
          </w:tcPr>
          <w:p w14:paraId="027B9ADA" w14:textId="29B24920" w:rsidR="008E5838" w:rsidRPr="008423AD" w:rsidRDefault="00B71F2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/>
                <w:b/>
                <w:bCs/>
                <w:sz w:val="24"/>
                <w:szCs w:val="24"/>
                <w:rtl/>
              </w:rPr>
              <w:t>عنوان المشروع / تخصص برنامج ال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="008E5838" w:rsidRPr="008423AD">
              <w:rPr>
                <w:rFonts w:cs="Calibri"/>
                <w:b/>
                <w:bCs/>
                <w:sz w:val="24"/>
                <w:szCs w:val="24"/>
                <w:rtl/>
              </w:rPr>
              <w:t>تصال العلمي</w:t>
            </w:r>
          </w:p>
        </w:tc>
        <w:tc>
          <w:tcPr>
            <w:tcW w:w="3759" w:type="pct"/>
            <w:gridSpan w:val="3"/>
            <w:vAlign w:val="center"/>
          </w:tcPr>
          <w:p w14:paraId="5AF05C5C" w14:textId="77777777" w:rsidR="008E5838" w:rsidRPr="008423AD" w:rsidRDefault="008E5838" w:rsidP="008E5838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77BED4F0" w14:textId="77777777" w:rsidR="00B11ADF" w:rsidRPr="008423AD" w:rsidRDefault="00B11ADF" w:rsidP="00883006">
      <w:pPr>
        <w:rPr>
          <w:rFonts w:cs="Calibri"/>
          <w:rtl/>
          <w:lang w:eastAsia="ar-SA"/>
        </w:rPr>
      </w:pPr>
    </w:p>
    <w:tbl>
      <w:tblPr>
        <w:tblpPr w:leftFromText="180" w:rightFromText="180" w:vertAnchor="text" w:horzAnchor="margin" w:tblpXSpec="center" w:tblpY="218"/>
        <w:bidiVisual/>
        <w:tblW w:w="54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  <w:gridCol w:w="1275"/>
        <w:gridCol w:w="1620"/>
        <w:gridCol w:w="2251"/>
        <w:gridCol w:w="3637"/>
      </w:tblGrid>
      <w:tr w:rsidR="00C74F61" w:rsidRPr="008423AD" w14:paraId="581F0445" w14:textId="77777777" w:rsidTr="003816F7">
        <w:trPr>
          <w:trHeight w:val="552"/>
        </w:trPr>
        <w:tc>
          <w:tcPr>
            <w:tcW w:w="92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B13500" w14:textId="77777777" w:rsidR="00C74F61" w:rsidRPr="008423AD" w:rsidRDefault="00C74F61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توقيع عضو هيئة التدريس</w:t>
            </w:r>
          </w:p>
        </w:tc>
        <w:tc>
          <w:tcPr>
            <w:tcW w:w="2389" w:type="pct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1B4B070F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  <w:p w14:paraId="285A9DEC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8" w:type="pct"/>
            <w:tcBorders>
              <w:left w:val="single" w:sz="4" w:space="0" w:color="auto"/>
            </w:tcBorders>
            <w:vAlign w:val="center"/>
          </w:tcPr>
          <w:p w14:paraId="3769278C" w14:textId="0FD480CA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</w:t>
            </w:r>
            <w:r w:rsidR="006F763B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/  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74F61" w:rsidRPr="008423AD" w14:paraId="34D2A40A" w14:textId="77777777" w:rsidTr="003816F7">
        <w:trPr>
          <w:trHeight w:val="562"/>
        </w:trPr>
        <w:tc>
          <w:tcPr>
            <w:tcW w:w="92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F39FD0" w14:textId="77777777" w:rsidR="00C74F61" w:rsidRPr="008423AD" w:rsidRDefault="00C74F61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توصية مجلس القسم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46B2BF" w14:textId="3F9347FD" w:rsidR="00C74F61" w:rsidRPr="008423AD" w:rsidRDefault="00C74F61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الموافقة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75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442E77" w14:textId="7818BFDB" w:rsidR="00C74F61" w:rsidRPr="008423AD" w:rsidRDefault="00C74F61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عدم الموافقة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666B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رقم الجلسة:</w:t>
            </w:r>
          </w:p>
        </w:tc>
        <w:tc>
          <w:tcPr>
            <w:tcW w:w="1688" w:type="pct"/>
            <w:tcBorders>
              <w:left w:val="single" w:sz="4" w:space="0" w:color="auto"/>
            </w:tcBorders>
            <w:vAlign w:val="center"/>
          </w:tcPr>
          <w:p w14:paraId="34E0F2E2" w14:textId="665D7629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</w:t>
            </w:r>
            <w:r w:rsidR="006F763B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/  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74F61" w:rsidRPr="008423AD" w14:paraId="07AA09CA" w14:textId="77777777" w:rsidTr="003816F7">
        <w:trPr>
          <w:trHeight w:val="414"/>
        </w:trPr>
        <w:tc>
          <w:tcPr>
            <w:tcW w:w="92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FEBE89B" w14:textId="77777777" w:rsidR="00C74F61" w:rsidRPr="008423AD" w:rsidRDefault="00C74F61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توقيع رئيس القسم</w:t>
            </w:r>
          </w:p>
        </w:tc>
        <w:tc>
          <w:tcPr>
            <w:tcW w:w="2389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473508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8" w:type="pct"/>
            <w:tcBorders>
              <w:left w:val="single" w:sz="4" w:space="0" w:color="auto"/>
            </w:tcBorders>
            <w:vAlign w:val="center"/>
          </w:tcPr>
          <w:p w14:paraId="0ECA72FD" w14:textId="2A8AE640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</w:t>
            </w:r>
            <w:r w:rsidR="006F763B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/  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74F61" w:rsidRPr="008423AD" w14:paraId="2E7815BA" w14:textId="77777777" w:rsidTr="003816F7">
        <w:trPr>
          <w:trHeight w:val="562"/>
        </w:trPr>
        <w:tc>
          <w:tcPr>
            <w:tcW w:w="92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1462E80" w14:textId="77777777" w:rsidR="00C74F61" w:rsidRPr="008423AD" w:rsidRDefault="00C74F61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توصية مجلس الكلية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72AD1C" w14:textId="103D82D7" w:rsidR="00C74F61" w:rsidRPr="008423AD" w:rsidRDefault="00C74F61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الموافقة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75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67BF05" w14:textId="599E349E" w:rsidR="00C74F61" w:rsidRPr="008423AD" w:rsidRDefault="00C74F61" w:rsidP="00C74F61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عدم الموافقة  </w:t>
            </w:r>
            <w:r w:rsidRPr="008423AD">
              <w:rPr>
                <w:rFonts w:cs="Calibri"/>
                <w:b/>
                <w:bCs/>
                <w:sz w:val="24"/>
                <w:szCs w:val="24"/>
              </w:rPr>
              <w:sym w:font="Wingdings" w:char="F06F"/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81755" w14:textId="77777777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رقم الجلسة:</w:t>
            </w:r>
          </w:p>
        </w:tc>
        <w:tc>
          <w:tcPr>
            <w:tcW w:w="1688" w:type="pct"/>
            <w:tcBorders>
              <w:left w:val="single" w:sz="4" w:space="0" w:color="auto"/>
            </w:tcBorders>
            <w:vAlign w:val="center"/>
          </w:tcPr>
          <w:p w14:paraId="0843DCBE" w14:textId="2DAFF98C" w:rsidR="00C74F61" w:rsidRPr="008423AD" w:rsidRDefault="00C74F61" w:rsidP="00C74F61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التاريخ </w:t>
            </w:r>
            <w:r w:rsidR="006F763B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/  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74F61" w:rsidRPr="008423AD" w14:paraId="44C0F7F7" w14:textId="77777777" w:rsidTr="003816F7">
        <w:trPr>
          <w:trHeight w:val="413"/>
        </w:trPr>
        <w:tc>
          <w:tcPr>
            <w:tcW w:w="92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E65CF5" w14:textId="77777777" w:rsidR="00C74F61" w:rsidRPr="008423AD" w:rsidRDefault="00C74F61" w:rsidP="00D16F9A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عميد الكلية</w:t>
            </w:r>
          </w:p>
        </w:tc>
        <w:tc>
          <w:tcPr>
            <w:tcW w:w="1344" w:type="pct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388FB6B" w14:textId="77777777" w:rsidR="00C74F61" w:rsidRPr="008423AD" w:rsidRDefault="00C74F61" w:rsidP="002D0BC4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الاسم:</w:t>
            </w:r>
          </w:p>
        </w:tc>
        <w:tc>
          <w:tcPr>
            <w:tcW w:w="1045" w:type="pct"/>
            <w:tcBorders>
              <w:left w:val="single" w:sz="4" w:space="0" w:color="auto"/>
              <w:right w:val="single" w:sz="4" w:space="0" w:color="auto"/>
            </w:tcBorders>
          </w:tcPr>
          <w:p w14:paraId="49221E99" w14:textId="77777777" w:rsidR="00C74F61" w:rsidRPr="008423AD" w:rsidRDefault="00C74F61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التوقيع:</w:t>
            </w:r>
          </w:p>
        </w:tc>
        <w:tc>
          <w:tcPr>
            <w:tcW w:w="1688" w:type="pct"/>
            <w:tcBorders>
              <w:left w:val="single" w:sz="4" w:space="0" w:color="auto"/>
            </w:tcBorders>
          </w:tcPr>
          <w:p w14:paraId="3CFCAE8C" w14:textId="53053099" w:rsidR="00C74F61" w:rsidRPr="008423AD" w:rsidRDefault="00C74F61" w:rsidP="00A74856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التاريخ</w:t>
            </w:r>
            <w:r w:rsidR="006F763B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    /         /</w:t>
            </w:r>
            <w:r w:rsidRPr="008423AD">
              <w:rPr>
                <w:rFonts w:cs="Calibri"/>
                <w:sz w:val="24"/>
                <w:szCs w:val="24"/>
                <w:rtl/>
              </w:rPr>
              <w:t xml:space="preserve">         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14:paraId="25423C7D" w14:textId="77777777" w:rsidR="00883006" w:rsidRPr="008423AD" w:rsidRDefault="00883006" w:rsidP="00883006">
      <w:pPr>
        <w:rPr>
          <w:rFonts w:cs="Calibri"/>
          <w:sz w:val="20"/>
          <w:szCs w:val="20"/>
          <w:rtl/>
          <w:lang w:eastAsia="ar-SA"/>
        </w:rPr>
      </w:pPr>
    </w:p>
    <w:tbl>
      <w:tblPr>
        <w:tblpPr w:leftFromText="180" w:rightFromText="180" w:vertAnchor="text" w:horzAnchor="margin" w:tblpXSpec="center" w:tblpY="117"/>
        <w:bidiVisual/>
        <w:tblW w:w="54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"/>
        <w:gridCol w:w="1275"/>
        <w:gridCol w:w="1282"/>
        <w:gridCol w:w="1127"/>
        <w:gridCol w:w="3003"/>
        <w:gridCol w:w="256"/>
        <w:gridCol w:w="3111"/>
      </w:tblGrid>
      <w:tr w:rsidR="00C53B07" w:rsidRPr="008423AD" w14:paraId="4E37B298" w14:textId="77777777" w:rsidTr="003816F7">
        <w:trPr>
          <w:trHeight w:val="278"/>
        </w:trPr>
        <w:tc>
          <w:tcPr>
            <w:tcW w:w="5000" w:type="pct"/>
            <w:gridSpan w:val="7"/>
            <w:shd w:val="clear" w:color="auto" w:fill="BFBFBF"/>
            <w:vAlign w:val="center"/>
          </w:tcPr>
          <w:p w14:paraId="240E2895" w14:textId="63676631" w:rsidR="00C53B07" w:rsidRPr="008423AD" w:rsidRDefault="00C53B07" w:rsidP="003816F7">
            <w:pPr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8423AD">
              <w:rPr>
                <w:rFonts w:cs="Calibri"/>
                <w:b/>
                <w:bCs/>
                <w:sz w:val="32"/>
                <w:szCs w:val="32"/>
                <w:shd w:val="clear" w:color="auto" w:fill="BFBFBF"/>
                <w:rtl/>
              </w:rPr>
              <w:t>توصية اللجنة الدائمة للتفرغ وال</w:t>
            </w:r>
            <w:r w:rsidR="00457205">
              <w:rPr>
                <w:rFonts w:cs="Calibri" w:hint="cs"/>
                <w:b/>
                <w:bCs/>
                <w:sz w:val="32"/>
                <w:szCs w:val="32"/>
                <w:shd w:val="clear" w:color="auto" w:fill="BFBFBF"/>
                <w:rtl/>
              </w:rPr>
              <w:t>ا</w:t>
            </w:r>
            <w:r w:rsidRPr="008423AD">
              <w:rPr>
                <w:rFonts w:cs="Calibri"/>
                <w:b/>
                <w:bCs/>
                <w:sz w:val="32"/>
                <w:szCs w:val="32"/>
                <w:shd w:val="clear" w:color="auto" w:fill="BFBFBF"/>
                <w:rtl/>
              </w:rPr>
              <w:t>تصال العلمي</w:t>
            </w:r>
          </w:p>
        </w:tc>
      </w:tr>
      <w:tr w:rsidR="00C53B07" w:rsidRPr="008423AD" w14:paraId="2381107E" w14:textId="77777777" w:rsidTr="003816F7">
        <w:trPr>
          <w:trHeight w:val="298"/>
        </w:trPr>
        <w:tc>
          <w:tcPr>
            <w:tcW w:w="333" w:type="pct"/>
            <w:vMerge w:val="restart"/>
            <w:tcBorders>
              <w:right w:val="single" w:sz="4" w:space="0" w:color="auto"/>
            </w:tcBorders>
            <w:shd w:val="clear" w:color="auto" w:fill="BFBFBF"/>
            <w:textDirection w:val="btLr"/>
          </w:tcPr>
          <w:p w14:paraId="49CB6296" w14:textId="718B36B7" w:rsidR="00C53B07" w:rsidRPr="008423AD" w:rsidRDefault="00C53B07" w:rsidP="003816F7">
            <w:pPr>
              <w:ind w:left="113" w:right="113"/>
              <w:jc w:val="center"/>
              <w:rPr>
                <w:rFonts w:cs="Calibri"/>
                <w:b/>
                <w:bCs/>
                <w:sz w:val="24"/>
                <w:szCs w:val="24"/>
                <w:shd w:val="clear" w:color="auto" w:fill="BFBFBF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shd w:val="clear" w:color="auto" w:fill="BFBFBF"/>
                <w:rtl/>
              </w:rPr>
              <w:t>لل</w:t>
            </w:r>
            <w:r w:rsidR="00457205">
              <w:rPr>
                <w:rFonts w:cs="Calibri" w:hint="cs"/>
                <w:b/>
                <w:bCs/>
                <w:sz w:val="24"/>
                <w:szCs w:val="24"/>
                <w:shd w:val="clear" w:color="auto" w:fill="BFBFBF"/>
                <w:rtl/>
              </w:rPr>
              <w:t>ا</w:t>
            </w:r>
            <w:r w:rsidRPr="008423AD">
              <w:rPr>
                <w:rFonts w:cs="Calibri"/>
                <w:b/>
                <w:bCs/>
                <w:sz w:val="24"/>
                <w:szCs w:val="24"/>
                <w:shd w:val="clear" w:color="auto" w:fill="BFBFBF"/>
                <w:rtl/>
              </w:rPr>
              <w:t>ستخدام الرسمي فقط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1E784" w14:textId="77777777" w:rsidR="00C53B07" w:rsidRPr="008423AD" w:rsidRDefault="00C53B07" w:rsidP="003816F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الملف مكتمل </w:t>
            </w: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7051" w14:textId="45C31C9A" w:rsidR="00C53B07" w:rsidRPr="008423AD" w:rsidRDefault="00C53B07" w:rsidP="003816F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</w:rPr>
              <w:t xml:space="preserve">O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نعم</w:t>
            </w:r>
          </w:p>
        </w:tc>
        <w:tc>
          <w:tcPr>
            <w:tcW w:w="19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0CA90" w14:textId="77777777" w:rsidR="00C53B07" w:rsidRPr="008423AD" w:rsidRDefault="00C53B07" w:rsidP="003816F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يرفع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لى المجلس العلمي</w:t>
            </w:r>
          </w:p>
        </w:tc>
        <w:tc>
          <w:tcPr>
            <w:tcW w:w="1563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D27C8D0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بموجب الجلسة رقم</w:t>
            </w:r>
          </w:p>
          <w:p w14:paraId="1A4F8684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  <w:p w14:paraId="77E83D35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وتاريخ     /       /        هـ</w:t>
            </w:r>
            <w:r w:rsidRPr="008423AD">
              <w:rPr>
                <w:rFonts w:cs="Calibri"/>
                <w:b/>
                <w:bCs/>
                <w:sz w:val="24"/>
                <w:szCs w:val="24"/>
                <w:shd w:val="clear" w:color="auto" w:fill="BFBFBF"/>
                <w:rtl/>
              </w:rPr>
              <w:t xml:space="preserve">   </w:t>
            </w:r>
          </w:p>
        </w:tc>
      </w:tr>
      <w:tr w:rsidR="00C53B07" w:rsidRPr="008423AD" w14:paraId="22BB5EF2" w14:textId="77777777" w:rsidTr="003816F7">
        <w:trPr>
          <w:trHeight w:val="132"/>
        </w:trPr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9627D87" w14:textId="77777777" w:rsidR="00C53B07" w:rsidRPr="008423AD" w:rsidRDefault="00C53B07" w:rsidP="003816F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7005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450B3" w14:textId="37EB0DB4" w:rsidR="00C53B07" w:rsidRPr="008423AD" w:rsidRDefault="00C53B07" w:rsidP="003816F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</w:rPr>
              <w:t xml:space="preserve">O   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   لا</w:t>
            </w:r>
          </w:p>
        </w:tc>
        <w:tc>
          <w:tcPr>
            <w:tcW w:w="19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B78C" w14:textId="77777777" w:rsidR="00C53B07" w:rsidRPr="008423AD" w:rsidRDefault="00C53B07" w:rsidP="003816F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يعاد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لى المصدر مع الإشارة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إ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لى الملاحظات</w:t>
            </w:r>
          </w:p>
        </w:tc>
        <w:tc>
          <w:tcPr>
            <w:tcW w:w="1563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F64B81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</w:tr>
      <w:tr w:rsidR="00C53B07" w:rsidRPr="008423AD" w14:paraId="432D482C" w14:textId="77777777" w:rsidTr="003816F7">
        <w:trPr>
          <w:trHeight w:val="679"/>
        </w:trPr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9361D8B" w14:textId="77777777" w:rsidR="00C53B07" w:rsidRPr="008423AD" w:rsidRDefault="00C53B07" w:rsidP="003816F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67" w:type="pct"/>
            <w:gridSpan w:val="6"/>
            <w:tcBorders>
              <w:left w:val="single" w:sz="4" w:space="0" w:color="auto"/>
            </w:tcBorders>
            <w:vAlign w:val="center"/>
          </w:tcPr>
          <w:p w14:paraId="7C1816BD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الملاحظات: </w:t>
            </w:r>
          </w:p>
        </w:tc>
      </w:tr>
      <w:tr w:rsidR="00C53B07" w:rsidRPr="008423AD" w14:paraId="2132A3D4" w14:textId="77777777" w:rsidTr="003816F7">
        <w:trPr>
          <w:trHeight w:val="136"/>
        </w:trPr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B368F09" w14:textId="77777777" w:rsidR="00C53B07" w:rsidRPr="008423AD" w:rsidRDefault="00C53B07" w:rsidP="003816F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pct"/>
            <w:gridSpan w:val="3"/>
            <w:tcBorders>
              <w:left w:val="single" w:sz="4" w:space="0" w:color="auto"/>
            </w:tcBorders>
            <w:vAlign w:val="center"/>
          </w:tcPr>
          <w:p w14:paraId="371A17F3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 xml:space="preserve">عضو اللجنة الفاحص: </w:t>
            </w:r>
          </w:p>
        </w:tc>
        <w:tc>
          <w:tcPr>
            <w:tcW w:w="1513" w:type="pct"/>
            <w:gridSpan w:val="2"/>
            <w:tcBorders>
              <w:left w:val="single" w:sz="4" w:space="0" w:color="auto"/>
            </w:tcBorders>
            <w:vAlign w:val="center"/>
          </w:tcPr>
          <w:p w14:paraId="7F158A48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الاسم:</w:t>
            </w:r>
          </w:p>
        </w:tc>
        <w:tc>
          <w:tcPr>
            <w:tcW w:w="1443" w:type="pct"/>
            <w:tcBorders>
              <w:left w:val="single" w:sz="4" w:space="0" w:color="auto"/>
            </w:tcBorders>
            <w:vAlign w:val="center"/>
          </w:tcPr>
          <w:p w14:paraId="7866F785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التوقيع:</w:t>
            </w:r>
          </w:p>
        </w:tc>
      </w:tr>
      <w:tr w:rsidR="00C53B07" w:rsidRPr="008423AD" w14:paraId="536B8B9D" w14:textId="77777777" w:rsidTr="003816F7">
        <w:trPr>
          <w:trHeight w:val="237"/>
        </w:trPr>
        <w:tc>
          <w:tcPr>
            <w:tcW w:w="333" w:type="pct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EC3AEE5" w14:textId="77777777" w:rsidR="00C53B07" w:rsidRPr="008423AD" w:rsidRDefault="00C53B07" w:rsidP="003816F7">
            <w:pPr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477B" w14:textId="34E6E33E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رئيس اللجنة الدائمة للتفرغ وال</w:t>
            </w:r>
            <w:r w:rsidR="00D2688F"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تصال العلمي</w:t>
            </w:r>
          </w:p>
        </w:tc>
        <w:tc>
          <w:tcPr>
            <w:tcW w:w="15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80DAD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الاسم:</w:t>
            </w:r>
          </w:p>
        </w:tc>
        <w:tc>
          <w:tcPr>
            <w:tcW w:w="1443" w:type="pct"/>
            <w:tcBorders>
              <w:left w:val="single" w:sz="4" w:space="0" w:color="auto"/>
            </w:tcBorders>
            <w:vAlign w:val="center"/>
          </w:tcPr>
          <w:p w14:paraId="13919771" w14:textId="77777777" w:rsidR="00C53B07" w:rsidRPr="008423AD" w:rsidRDefault="00C53B07" w:rsidP="003816F7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8423AD">
              <w:rPr>
                <w:rFonts w:cs="Calibri"/>
                <w:b/>
                <w:bCs/>
                <w:sz w:val="24"/>
                <w:szCs w:val="24"/>
                <w:rtl/>
              </w:rPr>
              <w:t>التوقيع:</w:t>
            </w:r>
          </w:p>
        </w:tc>
      </w:tr>
      <w:tr w:rsidR="00C53B07" w:rsidRPr="008423AD" w14:paraId="27A80D5C" w14:textId="77777777" w:rsidTr="003816F7">
        <w:trPr>
          <w:cantSplit/>
          <w:trHeight w:val="1088"/>
        </w:trPr>
        <w:tc>
          <w:tcPr>
            <w:tcW w:w="333" w:type="pct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5FD7DD66" w14:textId="19BA284D" w:rsidR="00C53B07" w:rsidRPr="008423AD" w:rsidRDefault="00C53B07" w:rsidP="003816F7">
            <w:pPr>
              <w:ind w:left="113" w:right="113"/>
              <w:jc w:val="center"/>
              <w:rPr>
                <w:rFonts w:cs="Calibri"/>
                <w:b/>
                <w:bCs/>
                <w:sz w:val="26"/>
                <w:szCs w:val="26"/>
                <w:rtl/>
              </w:rPr>
            </w:pP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>المرفق</w:t>
            </w:r>
            <w:r w:rsidR="00254305">
              <w:rPr>
                <w:rFonts w:cs="Calibri" w:hint="cs"/>
                <w:b/>
                <w:bCs/>
                <w:sz w:val="26"/>
                <w:szCs w:val="26"/>
                <w:rtl/>
              </w:rPr>
              <w:t>ا</w:t>
            </w: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4667" w:type="pct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558A50" w14:textId="4258EFCF" w:rsidR="00C53B07" w:rsidRPr="008423AD" w:rsidRDefault="00C53B07" w:rsidP="003816F7">
            <w:pPr>
              <w:rPr>
                <w:rFonts w:cs="Calibri"/>
                <w:b/>
                <w:bCs/>
                <w:sz w:val="26"/>
                <w:szCs w:val="26"/>
              </w:rPr>
            </w:pP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 xml:space="preserve">يرجى التأكد من </w:t>
            </w:r>
            <w:r w:rsidR="00D5564F">
              <w:rPr>
                <w:rFonts w:cs="Calibri" w:hint="cs"/>
                <w:b/>
                <w:bCs/>
                <w:sz w:val="26"/>
                <w:szCs w:val="26"/>
                <w:rtl/>
              </w:rPr>
              <w:t>إ</w:t>
            </w:r>
            <w:r w:rsidR="00914ECF">
              <w:rPr>
                <w:rFonts w:cs="Calibri"/>
                <w:b/>
                <w:bCs/>
                <w:sz w:val="26"/>
                <w:szCs w:val="26"/>
                <w:rtl/>
              </w:rPr>
              <w:t>رفاق المستندات المشار إليها</w:t>
            </w:r>
            <w:r w:rsidR="00914ECF">
              <w:rPr>
                <w:rFonts w:cs="Calibr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423AD">
              <w:rPr>
                <w:rFonts w:cs="Calibri"/>
                <w:b/>
                <w:bCs/>
                <w:sz w:val="26"/>
                <w:szCs w:val="26"/>
                <w:rtl/>
              </w:rPr>
              <w:t>أعلى النموذج.</w:t>
            </w:r>
          </w:p>
        </w:tc>
      </w:tr>
    </w:tbl>
    <w:p w14:paraId="34BEDCE9" w14:textId="77777777" w:rsidR="00B440C1" w:rsidRPr="008423AD" w:rsidRDefault="00B440C1" w:rsidP="00B440C1">
      <w:pPr>
        <w:rPr>
          <w:rFonts w:cs="Calibri"/>
          <w:b/>
          <w:bCs/>
          <w:sz w:val="24"/>
          <w:szCs w:val="24"/>
          <w:rtl/>
        </w:rPr>
      </w:pPr>
    </w:p>
    <w:sectPr w:rsidR="00B440C1" w:rsidRPr="008423AD" w:rsidSect="008D21B3">
      <w:headerReference w:type="default" r:id="rId7"/>
      <w:footerReference w:type="default" r:id="rId8"/>
      <w:pgSz w:w="11906" w:h="16838" w:code="9"/>
      <w:pgMar w:top="851" w:right="1134" w:bottom="851" w:left="1134" w:header="851" w:footer="1134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D7CE" w14:textId="77777777" w:rsidR="008F4C6B" w:rsidRDefault="008F4C6B" w:rsidP="00C74E5B">
      <w:r>
        <w:separator/>
      </w:r>
    </w:p>
  </w:endnote>
  <w:endnote w:type="continuationSeparator" w:id="0">
    <w:p w14:paraId="5CD3F89A" w14:textId="77777777" w:rsidR="008F4C6B" w:rsidRDefault="008F4C6B" w:rsidP="00C7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dvertising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F3AE" w14:textId="77777777" w:rsidR="00E51077" w:rsidRDefault="00E51077">
    <w:pPr>
      <w:pStyle w:val="a6"/>
    </w:pPr>
    <w:r w:rsidRPr="00C6045A">
      <w:rPr>
        <w:rFonts w:asciiTheme="majorBidi" w:hAnsiTheme="majorBidi" w:cstheme="majorBidi"/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A5712EC" wp14:editId="52B92AC3">
              <wp:simplePos x="0" y="0"/>
              <wp:positionH relativeFrom="column">
                <wp:posOffset>3775636</wp:posOffset>
              </wp:positionH>
              <wp:positionV relativeFrom="paragraph">
                <wp:posOffset>153375</wp:posOffset>
              </wp:positionV>
              <wp:extent cx="2025650" cy="1404620"/>
              <wp:effectExtent l="0" t="0" r="12700" b="14605"/>
              <wp:wrapSquare wrapText="bothSides"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839467" w14:textId="0E718C2F" w:rsidR="00E51077" w:rsidRDefault="00E51077" w:rsidP="00E51077">
                          <w:pPr>
                            <w:rPr>
                              <w:rtl/>
                            </w:rPr>
                          </w:pPr>
                          <w:r w:rsidRPr="00174B7C">
                            <w:rPr>
                              <w:rFonts w:hint="cs"/>
                              <w:rtl/>
                            </w:rPr>
                            <w:t>نموذج ب</w:t>
                          </w:r>
                          <w:r w:rsidRPr="00174B7C">
                            <w:rPr>
                              <w:rtl/>
                            </w:rPr>
                            <w:t>.</w:t>
                          </w:r>
                          <w:r w:rsidRPr="00174B7C">
                            <w:rPr>
                              <w:rFonts w:hint="cs"/>
                              <w:rtl/>
                            </w:rPr>
                            <w:t>ت</w:t>
                          </w:r>
                          <w:r w:rsidRPr="00174B7C">
                            <w:rPr>
                              <w:rtl/>
                            </w:rPr>
                            <w:t xml:space="preserve"> </w:t>
                          </w:r>
                          <w:r w:rsidRPr="00174B7C">
                            <w:rPr>
                              <w:rFonts w:hint="cs"/>
                              <w:rtl/>
                            </w:rPr>
                            <w:t>8</w:t>
                          </w:r>
                          <w:r w:rsidR="00A959C8">
                            <w:rPr>
                              <w:rtl/>
                            </w:rPr>
                            <w:t xml:space="preserve"> (</w:t>
                          </w:r>
                          <w:r w:rsidR="00A959C8">
                            <w:rPr>
                              <w:rFonts w:hint="cs"/>
                              <w:rtl/>
                            </w:rPr>
                            <w:t>إ</w:t>
                          </w:r>
                          <w:r w:rsidRPr="00174B7C">
                            <w:rPr>
                              <w:rtl/>
                            </w:rPr>
                            <w:t xml:space="preserve">صدار </w:t>
                          </w:r>
                          <w:r w:rsidR="008F6A4A">
                            <w:rPr>
                              <w:rFonts w:hint="cs"/>
                              <w:rtl/>
                            </w:rPr>
                            <w:t>18</w:t>
                          </w:r>
                          <w:r w:rsidRPr="00174B7C">
                            <w:rPr>
                              <w:rtl/>
                            </w:rPr>
                            <w:t>-</w:t>
                          </w:r>
                          <w:r w:rsidRPr="00174B7C">
                            <w:rPr>
                              <w:rFonts w:hint="cs"/>
                              <w:rtl/>
                            </w:rPr>
                            <w:t>1</w:t>
                          </w:r>
                          <w:r w:rsidRPr="00174B7C">
                            <w:rPr>
                              <w:rtl/>
                            </w:rPr>
                            <w:t>-20</w:t>
                          </w:r>
                          <w:r w:rsidR="00F3269A" w:rsidRPr="00174B7C">
                            <w:rPr>
                              <w:rFonts w:hint="cs"/>
                              <w:rtl/>
                            </w:rPr>
                            <w:t>2</w:t>
                          </w:r>
                          <w:r w:rsidR="004B1334">
                            <w:rPr>
                              <w:rFonts w:hint="cs"/>
                              <w:rtl/>
                            </w:rPr>
                            <w:t>6</w:t>
                          </w:r>
                          <w:r w:rsidRPr="00174B7C">
                            <w:rPr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5712E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97.3pt;margin-top:12.1pt;width:15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" strokecolor="#1f497d [3215]" strokeweight="1.5pt">
              <v:textbox style="mso-fit-shape-to-text:t">
                <w:txbxContent>
                  <w:p w14:paraId="3E839467" w14:textId="0E718C2F" w:rsidR="00E51077" w:rsidRDefault="00E51077" w:rsidP="00E51077">
                    <w:pPr>
                      <w:rPr>
                        <w:rtl/>
                      </w:rPr>
                    </w:pPr>
                    <w:r w:rsidRPr="00174B7C">
                      <w:rPr>
                        <w:rFonts w:hint="cs"/>
                        <w:rtl/>
                      </w:rPr>
                      <w:t>نموذج ب</w:t>
                    </w:r>
                    <w:r w:rsidRPr="00174B7C">
                      <w:rPr>
                        <w:rtl/>
                      </w:rPr>
                      <w:t>.</w:t>
                    </w:r>
                    <w:r w:rsidRPr="00174B7C">
                      <w:rPr>
                        <w:rFonts w:hint="cs"/>
                        <w:rtl/>
                      </w:rPr>
                      <w:t>ت</w:t>
                    </w:r>
                    <w:r w:rsidRPr="00174B7C">
                      <w:rPr>
                        <w:rtl/>
                      </w:rPr>
                      <w:t xml:space="preserve"> </w:t>
                    </w:r>
                    <w:r w:rsidRPr="00174B7C">
                      <w:rPr>
                        <w:rFonts w:hint="cs"/>
                        <w:rtl/>
                      </w:rPr>
                      <w:t>8</w:t>
                    </w:r>
                    <w:r w:rsidR="00A959C8">
                      <w:rPr>
                        <w:rtl/>
                      </w:rPr>
                      <w:t xml:space="preserve"> (</w:t>
                    </w:r>
                    <w:r w:rsidR="00A959C8">
                      <w:rPr>
                        <w:rFonts w:hint="cs"/>
                        <w:rtl/>
                      </w:rPr>
                      <w:t>إ</w:t>
                    </w:r>
                    <w:r w:rsidRPr="00174B7C">
                      <w:rPr>
                        <w:rtl/>
                      </w:rPr>
                      <w:t xml:space="preserve">صدار </w:t>
                    </w:r>
                    <w:r w:rsidR="008F6A4A">
                      <w:rPr>
                        <w:rFonts w:hint="cs"/>
                        <w:rtl/>
                      </w:rPr>
                      <w:t>18</w:t>
                    </w:r>
                    <w:r w:rsidRPr="00174B7C">
                      <w:rPr>
                        <w:rtl/>
                      </w:rPr>
                      <w:t>-</w:t>
                    </w:r>
                    <w:r w:rsidRPr="00174B7C">
                      <w:rPr>
                        <w:rFonts w:hint="cs"/>
                        <w:rtl/>
                      </w:rPr>
                      <w:t>1</w:t>
                    </w:r>
                    <w:r w:rsidRPr="00174B7C">
                      <w:rPr>
                        <w:rtl/>
                      </w:rPr>
                      <w:t>-20</w:t>
                    </w:r>
                    <w:r w:rsidR="00F3269A" w:rsidRPr="00174B7C">
                      <w:rPr>
                        <w:rFonts w:hint="cs"/>
                        <w:rtl/>
                      </w:rPr>
                      <w:t>2</w:t>
                    </w:r>
                    <w:r w:rsidR="004B1334">
                      <w:rPr>
                        <w:rFonts w:hint="cs"/>
                        <w:rtl/>
                      </w:rPr>
                      <w:t>6</w:t>
                    </w:r>
                    <w:r w:rsidRPr="00174B7C">
                      <w:rPr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7BEE" w14:textId="77777777" w:rsidR="008F4C6B" w:rsidRDefault="008F4C6B" w:rsidP="00C74E5B">
      <w:r>
        <w:separator/>
      </w:r>
    </w:p>
  </w:footnote>
  <w:footnote w:type="continuationSeparator" w:id="0">
    <w:p w14:paraId="66B133A5" w14:textId="77777777" w:rsidR="008F4C6B" w:rsidRDefault="008F4C6B" w:rsidP="00C7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0B7B" w14:textId="1664EB2F" w:rsidR="00AC03B8" w:rsidRPr="00AC03B8" w:rsidRDefault="00B11ADF" w:rsidP="006975D9">
    <w:pPr>
      <w:pStyle w:val="a5"/>
      <w:tabs>
        <w:tab w:val="clear" w:pos="4153"/>
        <w:tab w:val="clear" w:pos="8306"/>
        <w:tab w:val="left" w:pos="9387"/>
        <w:tab w:val="left" w:pos="9583"/>
      </w:tabs>
      <w:ind w:right="-1276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B4F4A1" wp14:editId="1BDE7A08">
              <wp:simplePos x="0" y="0"/>
              <wp:positionH relativeFrom="margin">
                <wp:posOffset>866775</wp:posOffset>
              </wp:positionH>
              <wp:positionV relativeFrom="paragraph">
                <wp:posOffset>-31750</wp:posOffset>
              </wp:positionV>
              <wp:extent cx="2526665" cy="370840"/>
              <wp:effectExtent l="0" t="0" r="26035" b="10160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6665" cy="37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DEBE94" w14:textId="0AF47F0E" w:rsidR="008E5838" w:rsidRPr="00DF660C" w:rsidRDefault="008E5838" w:rsidP="008E583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الدائمة للتفرغ والاتصال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4F4A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68.25pt;margin-top:-2.5pt;width:198.95pt;height:29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" strokecolor="#2f5496" strokeweight="1.5pt">
              <v:textbox>
                <w:txbxContent>
                  <w:p w14:paraId="1BDEBE94" w14:textId="0AF47F0E" w:rsidR="008E5838" w:rsidRPr="00DF660C" w:rsidRDefault="008E5838" w:rsidP="008E583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</w:t>
                    </w:r>
                    <w:r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لجنة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الدائمة للتفرغ والاتصال العلمي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06050" w:rsidRPr="0012610A">
      <w:rPr>
        <w:noProof/>
      </w:rPr>
      <w:drawing>
        <wp:anchor distT="0" distB="0" distL="114300" distR="114300" simplePos="0" relativeHeight="251668480" behindDoc="1" locked="0" layoutInCell="1" allowOverlap="1" wp14:anchorId="3AA439CA" wp14:editId="4BA41FEB">
          <wp:simplePos x="0" y="0"/>
          <wp:positionH relativeFrom="column">
            <wp:posOffset>3549650</wp:posOffset>
          </wp:positionH>
          <wp:positionV relativeFrom="paragraph">
            <wp:posOffset>-100965</wp:posOffset>
          </wp:positionV>
          <wp:extent cx="2818130" cy="396240"/>
          <wp:effectExtent l="0" t="0" r="1270" b="381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1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5D9">
      <w:rPr>
        <w:noProof/>
        <w:rtl/>
      </w:rPr>
      <w:tab/>
    </w:r>
    <w:r w:rsidR="006975D9" w:rsidRPr="0012610A">
      <w:rPr>
        <w:noProof/>
      </w:rPr>
      <w:drawing>
        <wp:inline distT="0" distB="0" distL="0" distR="0" wp14:anchorId="6E5AD378" wp14:editId="0528731D">
          <wp:extent cx="560717" cy="336334"/>
          <wp:effectExtent l="0" t="0" r="0" b="698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17" cy="336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55A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2CA"/>
    <w:multiLevelType w:val="hybridMultilevel"/>
    <w:tmpl w:val="74265A92"/>
    <w:lvl w:ilvl="0" w:tplc="69880C04">
      <w:numFmt w:val="bullet"/>
      <w:lvlText w:val=""/>
      <w:lvlJc w:val="left"/>
      <w:pPr>
        <w:ind w:left="840" w:hanging="48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44BB"/>
    <w:multiLevelType w:val="hybridMultilevel"/>
    <w:tmpl w:val="11DEF700"/>
    <w:lvl w:ilvl="0" w:tplc="6A2694E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5DBE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D0054"/>
    <w:multiLevelType w:val="hybridMultilevel"/>
    <w:tmpl w:val="82766E2A"/>
    <w:lvl w:ilvl="0" w:tplc="AFC492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01960"/>
    <w:multiLevelType w:val="hybridMultilevel"/>
    <w:tmpl w:val="EE84D3EE"/>
    <w:lvl w:ilvl="0" w:tplc="C4627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1579"/>
    <w:multiLevelType w:val="hybridMultilevel"/>
    <w:tmpl w:val="52D4E8F6"/>
    <w:lvl w:ilvl="0" w:tplc="D534CC1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b/>
        <w:bCs w:val="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21965">
    <w:abstractNumId w:val="3"/>
  </w:num>
  <w:num w:numId="2" w16cid:durableId="694235178">
    <w:abstractNumId w:val="2"/>
  </w:num>
  <w:num w:numId="3" w16cid:durableId="192694307">
    <w:abstractNumId w:val="0"/>
  </w:num>
  <w:num w:numId="4" w16cid:durableId="1196698771">
    <w:abstractNumId w:val="5"/>
  </w:num>
  <w:num w:numId="5" w16cid:durableId="862210471">
    <w:abstractNumId w:val="4"/>
  </w:num>
  <w:num w:numId="6" w16cid:durableId="684480074">
    <w:abstractNumId w:val="1"/>
  </w:num>
  <w:num w:numId="7" w16cid:durableId="1799033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1MbE0MjQzNLe0MDdU0lEKTi0uzszPAykwtKgFAMDRPlMtAAAA"/>
  </w:docVars>
  <w:rsids>
    <w:rsidRoot w:val="00FA2C78"/>
    <w:rsid w:val="00007FC1"/>
    <w:rsid w:val="00031090"/>
    <w:rsid w:val="00031389"/>
    <w:rsid w:val="00061722"/>
    <w:rsid w:val="000709C1"/>
    <w:rsid w:val="000844F2"/>
    <w:rsid w:val="00097879"/>
    <w:rsid w:val="000D2E4A"/>
    <w:rsid w:val="00116C4A"/>
    <w:rsid w:val="00131355"/>
    <w:rsid w:val="00132C42"/>
    <w:rsid w:val="00144F40"/>
    <w:rsid w:val="00147EEE"/>
    <w:rsid w:val="0015165B"/>
    <w:rsid w:val="001730E0"/>
    <w:rsid w:val="0017318A"/>
    <w:rsid w:val="00174B7C"/>
    <w:rsid w:val="00176C9B"/>
    <w:rsid w:val="00181DF1"/>
    <w:rsid w:val="001A2521"/>
    <w:rsid w:val="001A470F"/>
    <w:rsid w:val="001B0A80"/>
    <w:rsid w:val="001B28AB"/>
    <w:rsid w:val="001B4883"/>
    <w:rsid w:val="001C4249"/>
    <w:rsid w:val="001C4C5A"/>
    <w:rsid w:val="001C7F3C"/>
    <w:rsid w:val="001D2669"/>
    <w:rsid w:val="001D6EEB"/>
    <w:rsid w:val="00203A02"/>
    <w:rsid w:val="00205594"/>
    <w:rsid w:val="00210983"/>
    <w:rsid w:val="00214970"/>
    <w:rsid w:val="00216EB9"/>
    <w:rsid w:val="00220AC6"/>
    <w:rsid w:val="002351BA"/>
    <w:rsid w:val="0024721F"/>
    <w:rsid w:val="00252AE4"/>
    <w:rsid w:val="00253663"/>
    <w:rsid w:val="00254305"/>
    <w:rsid w:val="002600F3"/>
    <w:rsid w:val="00260628"/>
    <w:rsid w:val="00272661"/>
    <w:rsid w:val="00272CCE"/>
    <w:rsid w:val="002A6F99"/>
    <w:rsid w:val="002B7FC2"/>
    <w:rsid w:val="002C20FD"/>
    <w:rsid w:val="002D0BC4"/>
    <w:rsid w:val="002F03B2"/>
    <w:rsid w:val="002F0AD9"/>
    <w:rsid w:val="002F64B9"/>
    <w:rsid w:val="00302277"/>
    <w:rsid w:val="00317A4E"/>
    <w:rsid w:val="003278C1"/>
    <w:rsid w:val="00337979"/>
    <w:rsid w:val="003437E2"/>
    <w:rsid w:val="00351F2F"/>
    <w:rsid w:val="00372BD1"/>
    <w:rsid w:val="003816F7"/>
    <w:rsid w:val="00385651"/>
    <w:rsid w:val="00390413"/>
    <w:rsid w:val="003A1A21"/>
    <w:rsid w:val="003B340B"/>
    <w:rsid w:val="003D2207"/>
    <w:rsid w:val="003D3FBF"/>
    <w:rsid w:val="003F09FB"/>
    <w:rsid w:val="00426F1E"/>
    <w:rsid w:val="00427CC5"/>
    <w:rsid w:val="00434470"/>
    <w:rsid w:val="00456735"/>
    <w:rsid w:val="00457205"/>
    <w:rsid w:val="00463377"/>
    <w:rsid w:val="00475E53"/>
    <w:rsid w:val="004837B6"/>
    <w:rsid w:val="00483880"/>
    <w:rsid w:val="004B05E7"/>
    <w:rsid w:val="004B1334"/>
    <w:rsid w:val="004B1861"/>
    <w:rsid w:val="004D35EB"/>
    <w:rsid w:val="004D6F66"/>
    <w:rsid w:val="00515EFD"/>
    <w:rsid w:val="0054659E"/>
    <w:rsid w:val="00575CB9"/>
    <w:rsid w:val="0059153F"/>
    <w:rsid w:val="005A34E7"/>
    <w:rsid w:val="005E626C"/>
    <w:rsid w:val="005F1D7D"/>
    <w:rsid w:val="0060169F"/>
    <w:rsid w:val="0060743C"/>
    <w:rsid w:val="00664632"/>
    <w:rsid w:val="006702C2"/>
    <w:rsid w:val="00672188"/>
    <w:rsid w:val="00681475"/>
    <w:rsid w:val="006975D9"/>
    <w:rsid w:val="006A0F50"/>
    <w:rsid w:val="006A2771"/>
    <w:rsid w:val="006B5335"/>
    <w:rsid w:val="006C6C92"/>
    <w:rsid w:val="006F5F03"/>
    <w:rsid w:val="006F763B"/>
    <w:rsid w:val="00716340"/>
    <w:rsid w:val="00726EA9"/>
    <w:rsid w:val="007477C2"/>
    <w:rsid w:val="00756AC0"/>
    <w:rsid w:val="00773B99"/>
    <w:rsid w:val="00774DD2"/>
    <w:rsid w:val="00782AA6"/>
    <w:rsid w:val="00784FC5"/>
    <w:rsid w:val="00787E81"/>
    <w:rsid w:val="007C4963"/>
    <w:rsid w:val="007F3C12"/>
    <w:rsid w:val="00806406"/>
    <w:rsid w:val="008226FC"/>
    <w:rsid w:val="008423AD"/>
    <w:rsid w:val="008639F0"/>
    <w:rsid w:val="008777A1"/>
    <w:rsid w:val="00883006"/>
    <w:rsid w:val="008C5B03"/>
    <w:rsid w:val="008D04C5"/>
    <w:rsid w:val="008D21B3"/>
    <w:rsid w:val="008E5838"/>
    <w:rsid w:val="008F4C6B"/>
    <w:rsid w:val="008F6A4A"/>
    <w:rsid w:val="008F7092"/>
    <w:rsid w:val="00914ECF"/>
    <w:rsid w:val="0093036B"/>
    <w:rsid w:val="00960693"/>
    <w:rsid w:val="00966CDA"/>
    <w:rsid w:val="00974BDD"/>
    <w:rsid w:val="00983DB8"/>
    <w:rsid w:val="0098455A"/>
    <w:rsid w:val="00992EDE"/>
    <w:rsid w:val="009A1B11"/>
    <w:rsid w:val="009A3C7F"/>
    <w:rsid w:val="009C5E5B"/>
    <w:rsid w:val="009E0966"/>
    <w:rsid w:val="009E1A66"/>
    <w:rsid w:val="009F433E"/>
    <w:rsid w:val="00A30A5E"/>
    <w:rsid w:val="00A31BF9"/>
    <w:rsid w:val="00A456B0"/>
    <w:rsid w:val="00A47E98"/>
    <w:rsid w:val="00A74856"/>
    <w:rsid w:val="00A90EF8"/>
    <w:rsid w:val="00A94671"/>
    <w:rsid w:val="00A959C8"/>
    <w:rsid w:val="00AC03B8"/>
    <w:rsid w:val="00AC0A19"/>
    <w:rsid w:val="00AD7ACA"/>
    <w:rsid w:val="00AF0A89"/>
    <w:rsid w:val="00B03EF3"/>
    <w:rsid w:val="00B10C25"/>
    <w:rsid w:val="00B11ADF"/>
    <w:rsid w:val="00B1663B"/>
    <w:rsid w:val="00B3644A"/>
    <w:rsid w:val="00B440C1"/>
    <w:rsid w:val="00B504C6"/>
    <w:rsid w:val="00B66C1E"/>
    <w:rsid w:val="00B71F28"/>
    <w:rsid w:val="00B944EA"/>
    <w:rsid w:val="00BA0F23"/>
    <w:rsid w:val="00BB479C"/>
    <w:rsid w:val="00BB5080"/>
    <w:rsid w:val="00C07C66"/>
    <w:rsid w:val="00C10914"/>
    <w:rsid w:val="00C53B07"/>
    <w:rsid w:val="00C6045A"/>
    <w:rsid w:val="00C74E5B"/>
    <w:rsid w:val="00C74F61"/>
    <w:rsid w:val="00CA064A"/>
    <w:rsid w:val="00CA5577"/>
    <w:rsid w:val="00CC0A04"/>
    <w:rsid w:val="00CC2012"/>
    <w:rsid w:val="00CE224B"/>
    <w:rsid w:val="00CF3FD9"/>
    <w:rsid w:val="00D15B69"/>
    <w:rsid w:val="00D16F9A"/>
    <w:rsid w:val="00D213DC"/>
    <w:rsid w:val="00D2688F"/>
    <w:rsid w:val="00D32074"/>
    <w:rsid w:val="00D36E41"/>
    <w:rsid w:val="00D50DCE"/>
    <w:rsid w:val="00D53E08"/>
    <w:rsid w:val="00D5564F"/>
    <w:rsid w:val="00D65927"/>
    <w:rsid w:val="00D7356B"/>
    <w:rsid w:val="00D81D33"/>
    <w:rsid w:val="00D84314"/>
    <w:rsid w:val="00D9104D"/>
    <w:rsid w:val="00D95933"/>
    <w:rsid w:val="00DC080D"/>
    <w:rsid w:val="00DD2287"/>
    <w:rsid w:val="00DD4109"/>
    <w:rsid w:val="00DE0AC6"/>
    <w:rsid w:val="00DF3577"/>
    <w:rsid w:val="00E1087E"/>
    <w:rsid w:val="00E16FC4"/>
    <w:rsid w:val="00E20EED"/>
    <w:rsid w:val="00E24DBD"/>
    <w:rsid w:val="00E51077"/>
    <w:rsid w:val="00E5136B"/>
    <w:rsid w:val="00E57BF3"/>
    <w:rsid w:val="00E66ACC"/>
    <w:rsid w:val="00E8742E"/>
    <w:rsid w:val="00E97E5D"/>
    <w:rsid w:val="00EF3312"/>
    <w:rsid w:val="00F01AF8"/>
    <w:rsid w:val="00F06050"/>
    <w:rsid w:val="00F121E5"/>
    <w:rsid w:val="00F3269A"/>
    <w:rsid w:val="00F37787"/>
    <w:rsid w:val="00F37BBA"/>
    <w:rsid w:val="00F52DE7"/>
    <w:rsid w:val="00F67307"/>
    <w:rsid w:val="00F713C7"/>
    <w:rsid w:val="00F7519F"/>
    <w:rsid w:val="00F95CA4"/>
    <w:rsid w:val="00FA2C78"/>
    <w:rsid w:val="00FB2E57"/>
    <w:rsid w:val="00FC6444"/>
    <w:rsid w:val="00FD4BAC"/>
    <w:rsid w:val="00FF35F0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1E61BA"/>
  <w15:docId w15:val="{7F2AB457-CEF3-4B33-9837-10A459FC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0C1"/>
    <w:pPr>
      <w:bidi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B440C1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3B340B"/>
    <w:pPr>
      <w:keepNext/>
      <w:bidi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noProof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B440C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B440C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B440C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440C1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سرد الفقرات1"/>
    <w:basedOn w:val="a"/>
    <w:uiPriority w:val="34"/>
    <w:qFormat/>
    <w:rsid w:val="00B440C1"/>
    <w:pPr>
      <w:bidi w:val="0"/>
      <w:spacing w:after="200" w:line="276" w:lineRule="auto"/>
      <w:ind w:left="720"/>
      <w:contextualSpacing/>
    </w:pPr>
    <w:rPr>
      <w:noProof/>
      <w:lang w:val="en-GB"/>
    </w:rPr>
  </w:style>
  <w:style w:type="character" w:customStyle="1" w:styleId="shorttext">
    <w:name w:val="short_text"/>
    <w:basedOn w:val="a0"/>
    <w:rsid w:val="00B440C1"/>
  </w:style>
  <w:style w:type="character" w:customStyle="1" w:styleId="hps">
    <w:name w:val="hps"/>
    <w:basedOn w:val="a0"/>
    <w:rsid w:val="00B440C1"/>
  </w:style>
  <w:style w:type="character" w:styleId="Hyperlink">
    <w:name w:val="Hyperlink"/>
    <w:uiPriority w:val="99"/>
    <w:unhideWhenUsed/>
    <w:rsid w:val="00B440C1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B440C1"/>
  </w:style>
  <w:style w:type="paragraph" w:styleId="a6">
    <w:name w:val="footer"/>
    <w:basedOn w:val="a"/>
    <w:link w:val="Char1"/>
    <w:uiPriority w:val="99"/>
    <w:unhideWhenUsed/>
    <w:rsid w:val="00B440C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B440C1"/>
  </w:style>
  <w:style w:type="paragraph" w:styleId="a7">
    <w:name w:val="Normal (Web)"/>
    <w:basedOn w:val="a"/>
    <w:uiPriority w:val="99"/>
    <w:semiHidden/>
    <w:unhideWhenUsed/>
    <w:rsid w:val="002F64B9"/>
    <w:pPr>
      <w:bidi w:val="0"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3Char">
    <w:name w:val="عنوان 3 Char"/>
    <w:basedOn w:val="a0"/>
    <w:link w:val="3"/>
    <w:uiPriority w:val="9"/>
    <w:rsid w:val="003B340B"/>
    <w:rPr>
      <w:rFonts w:ascii="Cambria" w:eastAsia="Times New Roman" w:hAnsi="Cambria" w:cs="Times New Roman"/>
      <w:b/>
      <w:bCs/>
      <w:noProof/>
      <w:sz w:val="26"/>
      <w:szCs w:val="26"/>
      <w:lang w:val="en-GB"/>
    </w:rPr>
  </w:style>
  <w:style w:type="character" w:customStyle="1" w:styleId="serial-title">
    <w:name w:val="serial-title"/>
    <w:basedOn w:val="a0"/>
    <w:rsid w:val="00203A02"/>
  </w:style>
  <w:style w:type="character" w:styleId="a8">
    <w:name w:val="Emphasis"/>
    <w:basedOn w:val="a0"/>
    <w:uiPriority w:val="20"/>
    <w:qFormat/>
    <w:rsid w:val="00AC0A19"/>
    <w:rPr>
      <w:i/>
      <w:iCs/>
    </w:rPr>
  </w:style>
  <w:style w:type="table" w:styleId="a9">
    <w:name w:val="Table Grid"/>
    <w:basedOn w:val="a1"/>
    <w:uiPriority w:val="59"/>
    <w:rsid w:val="00883006"/>
    <w:rPr>
      <w:rFonts w:eastAsia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573;&#1587;&#1578;&#1605;&#1575;&#1585;&#1577;%20&#1591;&#1604;&#1576;%20&#1605;&#1603;&#1575;&#1601;&#1575;&#1577;%20&#1575;&#1604;&#1578;&#1605;&#1610;&#1586;%20&#1575;&#1604;&#1593;&#1604;&#1605;&#161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إستمارة طلب مكافاة التميز العلمي.dot</Template>
  <TotalTime>111</TotalTime>
  <Pages>2</Pages>
  <Words>453</Words>
  <Characters>2237</Characters>
  <Application>Microsoft Office Word</Application>
  <DocSecurity>0</DocSecurity>
  <Lines>203</Lines>
  <Paragraphs>116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Links>
    <vt:vector size="30" baseType="variant">
      <vt:variant>
        <vt:i4>2031651</vt:i4>
      </vt:variant>
      <vt:variant>
        <vt:i4>12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9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6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2031651</vt:i4>
      </vt:variant>
      <vt:variant>
        <vt:i4>3</vt:i4>
      </vt:variant>
      <vt:variant>
        <vt:i4>0</vt:i4>
      </vt:variant>
      <vt:variant>
        <vt:i4>5</vt:i4>
      </vt:variant>
      <vt:variant>
        <vt:lpwstr>mailto:MA.AlOMAIR@qu.edu.sa</vt:lpwstr>
      </vt:variant>
      <vt:variant>
        <vt:lpwstr/>
      </vt:variant>
      <vt:variant>
        <vt:i4>524318</vt:i4>
      </vt:variant>
      <vt:variant>
        <vt:i4>0</vt:i4>
      </vt:variant>
      <vt:variant>
        <vt:i4>0</vt:i4>
      </vt:variant>
      <vt:variant>
        <vt:i4>5</vt:i4>
      </vt:variant>
      <vt:variant>
        <vt:lpwstr>http://www.ncaaa.org.sa/productfront.aspx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هدى صالح بن محمد السعيد</cp:lastModifiedBy>
  <cp:revision>77</cp:revision>
  <cp:lastPrinted>2025-11-08T17:27:00Z</cp:lastPrinted>
  <dcterms:created xsi:type="dcterms:W3CDTF">2025-11-07T06:31:00Z</dcterms:created>
  <dcterms:modified xsi:type="dcterms:W3CDTF">2026-01-19T10:35:00Z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875cc617-189a-4008-8757-6d732a4bd48c</vt:lpwstr>
  </property>
</Properties>
</file>