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D6F9" w14:textId="28F1E50F" w:rsidR="00031389" w:rsidRPr="00207FEC" w:rsidRDefault="00AD78A6" w:rsidP="00B440C1">
      <w:pPr>
        <w:rPr>
          <w:b/>
          <w:bCs/>
          <w:i/>
          <w:iCs/>
          <w:sz w:val="26"/>
          <w:szCs w:val="26"/>
          <w:rtl/>
        </w:rPr>
      </w:pPr>
      <w:r w:rsidRPr="00207FEC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2AA1E" wp14:editId="4FFA6418">
                <wp:simplePos x="0" y="0"/>
                <wp:positionH relativeFrom="column">
                  <wp:posOffset>3049905</wp:posOffset>
                </wp:positionH>
                <wp:positionV relativeFrom="paragraph">
                  <wp:posOffset>117001</wp:posOffset>
                </wp:positionV>
                <wp:extent cx="3152775" cy="565785"/>
                <wp:effectExtent l="0" t="0" r="2857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A0F2" w14:textId="77777777" w:rsidR="00657906" w:rsidRPr="00A00751" w:rsidRDefault="00657906" w:rsidP="00657906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المستندات المطلوب إرفاقها مع معاملات طلب</w:t>
                            </w:r>
                          </w:p>
                          <w:p w14:paraId="615B9B38" w14:textId="639AB239" w:rsidR="00657906" w:rsidRPr="00A00751" w:rsidRDefault="00657906" w:rsidP="0095500D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التميز العلمي عن </w:t>
                            </w:r>
                            <w:r w:rsidR="00DA271E"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الاكتشافات</w:t>
                            </w:r>
                            <w:r w:rsidRPr="00A0075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2A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15pt;margin-top:9.2pt;width:248.25pt;height:4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5AEQIAACAEAAAOAAAAZHJzL2Uyb0RvYy54bWysU9tu2zAMfR+wfxD0vtjJ4i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" strokeweight="1.5pt">
                <v:textbox>
                  <w:txbxContent>
                    <w:p w14:paraId="6E0CA0F2" w14:textId="77777777" w:rsidR="00657906" w:rsidRPr="00A00751" w:rsidRDefault="00657906" w:rsidP="00657906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المستندات المطلوب إرفاقها مع معاملات طلب</w:t>
                      </w:r>
                    </w:p>
                    <w:p w14:paraId="615B9B38" w14:textId="639AB239" w:rsidR="00657906" w:rsidRPr="00A00751" w:rsidRDefault="00657906" w:rsidP="0095500D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التميز العلمي عن </w:t>
                      </w:r>
                      <w:r w:rsidR="00DA271E"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>الاكتشافات</w:t>
                      </w:r>
                      <w:r w:rsidRPr="00A00751"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5D350" w14:textId="626DCA2C" w:rsidR="00B440C1" w:rsidRPr="00207FEC" w:rsidRDefault="00B440C1" w:rsidP="00D52E83">
      <w:pPr>
        <w:tabs>
          <w:tab w:val="center" w:pos="2327"/>
        </w:tabs>
        <w:rPr>
          <w:i/>
          <w:iCs/>
          <w:rtl/>
        </w:rPr>
      </w:pPr>
    </w:p>
    <w:p w14:paraId="69A83B4F" w14:textId="3FE5A682" w:rsidR="00657906" w:rsidRPr="00207FEC" w:rsidRDefault="00657906" w:rsidP="00B440C1">
      <w:pPr>
        <w:pStyle w:val="1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</w:p>
    <w:p w14:paraId="1A32DB08" w14:textId="77777777" w:rsidR="00657906" w:rsidRPr="00207FEC" w:rsidRDefault="00657906" w:rsidP="00657906">
      <w:pPr>
        <w:rPr>
          <w:rFonts w:asciiTheme="majorBidi" w:hAnsiTheme="majorBidi" w:cstheme="majorBidi"/>
          <w:i/>
          <w:iCs/>
          <w:rtl/>
        </w:rPr>
      </w:pPr>
    </w:p>
    <w:tbl>
      <w:tblPr>
        <w:bidiVisual/>
        <w:tblW w:w="1330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0"/>
        <w:gridCol w:w="11772"/>
        <w:gridCol w:w="1150"/>
      </w:tblGrid>
      <w:tr w:rsidR="00657906" w:rsidRPr="00207FEC" w14:paraId="37A66ACB" w14:textId="77777777" w:rsidTr="00DF52D4">
        <w:trPr>
          <w:trHeight w:val="325"/>
          <w:jc w:val="center"/>
        </w:trPr>
        <w:tc>
          <w:tcPr>
            <w:tcW w:w="380" w:type="dxa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97CE0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  <w:rtl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م</w:t>
            </w:r>
          </w:p>
        </w:tc>
        <w:tc>
          <w:tcPr>
            <w:tcW w:w="1177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3087558" w14:textId="77777777" w:rsidR="00657906" w:rsidRPr="00207FEC" w:rsidRDefault="00657906" w:rsidP="004938C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المستند المطلوب</w:t>
            </w:r>
          </w:p>
        </w:tc>
        <w:tc>
          <w:tcPr>
            <w:tcW w:w="115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68A6DE2" w14:textId="3AF99B64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  <w:sz w:val="28"/>
                <w:szCs w:val="28"/>
                <w:rtl/>
              </w:rPr>
            </w:pPr>
            <w:r w:rsidRPr="00207FEC">
              <w:rPr>
                <w:rFonts w:cs="Calibri"/>
                <w:b/>
                <w:bCs/>
                <w:i/>
                <w:iCs/>
                <w:sz w:val="28"/>
                <w:szCs w:val="28"/>
              </w:rPr>
              <w:sym w:font="Wingdings 2" w:char="F04F"/>
            </w:r>
            <w:r w:rsidRPr="00207FEC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 /</w:t>
            </w:r>
            <w:r w:rsidRPr="00207FEC">
              <w:rPr>
                <w:rFonts w:cs="Calibri"/>
                <w:b/>
                <w:bCs/>
                <w:i/>
                <w:iCs/>
                <w:sz w:val="28"/>
                <w:szCs w:val="28"/>
              </w:rPr>
              <w:sym w:font="Bookshelf Symbol 7" w:char="F070"/>
            </w:r>
            <w:r w:rsidRPr="00207FEC">
              <w:rPr>
                <w:rFonts w:cs="Calibri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657906" w:rsidRPr="00207FEC" w14:paraId="0EE01736" w14:textId="77777777" w:rsidTr="000D2BF9">
        <w:trPr>
          <w:trHeight w:val="47"/>
          <w:jc w:val="center"/>
        </w:trPr>
        <w:tc>
          <w:tcPr>
            <w:tcW w:w="380" w:type="dxa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BC9B0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177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A55138C" w14:textId="1CEBDDA5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خطاب مقدم الطلب إلى رئيس القسم للحصول على بدل مكافأة التميز عن </w:t>
            </w:r>
            <w:r w:rsidR="00DA271E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الاكتشاف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العلمي</w:t>
            </w:r>
          </w:p>
        </w:tc>
        <w:tc>
          <w:tcPr>
            <w:tcW w:w="115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CDB9495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38C5C08F" w14:textId="77777777" w:rsidTr="000D2BF9">
        <w:trPr>
          <w:trHeight w:val="125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7287E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0093440" w14:textId="2F7F998B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تعبئة استمارة طلب صرف مكافأة التميز </w:t>
            </w:r>
            <w:r w:rsidR="00DA271E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للاكتشافات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العلمية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 xml:space="preserve"> </w:t>
            </w:r>
            <w:r w:rsidR="00207FEC" w:rsidRPr="00207FEC">
              <w:rPr>
                <w:rFonts w:asciiTheme="majorBidi" w:hAnsiTheme="majorBidi" w:cs="Times New Roman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 xml:space="preserve">نموذج </w:t>
            </w:r>
            <w:proofErr w:type="spellStart"/>
            <w:r w:rsidR="00207FEC" w:rsidRPr="00207FEC">
              <w:rPr>
                <w:rFonts w:asciiTheme="majorBidi" w:hAnsiTheme="majorBidi" w:cs="Times New Roman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ب.ت</w:t>
            </w:r>
            <w:proofErr w:type="spellEnd"/>
            <w:r w:rsidR="00207FEC" w:rsidRPr="00207FEC">
              <w:rPr>
                <w:rFonts w:asciiTheme="majorBidi" w:hAnsiTheme="majorBidi" w:cs="Times New Roman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 xml:space="preserve"> 3 (اصدار 27- 7 - 2025</w:t>
            </w:r>
            <w:r w:rsidR="00FB5C5D" w:rsidRPr="00207FE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 xml:space="preserve">) 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المتوفر على موقع أمانة المجلس العلمي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C266A39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309D52EA" w14:textId="77777777" w:rsidTr="00DF52D4">
        <w:trPr>
          <w:trHeight w:val="226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8FC1A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D6C363A" w14:textId="77777777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إرفاق صورة من محضر مجلس القسم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B694589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77B7C6F8" w14:textId="77777777" w:rsidTr="00DF52D4">
        <w:trPr>
          <w:trHeight w:val="270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2B30D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71BBD9C" w14:textId="77777777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إرفاق صورة من محضر مجلس الكلية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E45D2E1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42C62DF1" w14:textId="77777777" w:rsidTr="000D2BF9">
        <w:trPr>
          <w:trHeight w:val="44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91200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4147838" w14:textId="77777777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إرفاق صورة من قرار التعيين/الترقية على الرتبة العلمية (معيد/ محاضر/ أستاذ مساعد / أستاذ مشارك / أستاذ) وقت الحصول على الجائزة وما بعده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054DD9A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6BAEA240" w14:textId="77777777" w:rsidTr="00DF52D4">
        <w:trPr>
          <w:trHeight w:val="284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D5DF4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6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26A2698" w14:textId="77777777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إرفاق صورة من شهادة الاكتشاف/</w:t>
            </w:r>
            <w:r w:rsidR="009561AE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براءة الاختراع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D575D9A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52FBE4B1" w14:textId="77777777" w:rsidTr="00DF52D4">
        <w:trPr>
          <w:trHeight w:val="290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37221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48E1FA7" w14:textId="02A22BDC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إرفاق البحث المقترن بالإنجاز والمنشور في </w:t>
            </w:r>
            <w:r w:rsidR="00DA271E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إحدى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المجلات العلمية المحكمة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B60FDF7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  <w:tr w:rsidR="00657906" w:rsidRPr="00207FEC" w14:paraId="63E4AC6E" w14:textId="77777777" w:rsidTr="000D2BF9">
        <w:trPr>
          <w:trHeight w:val="181"/>
          <w:jc w:val="center"/>
        </w:trPr>
        <w:tc>
          <w:tcPr>
            <w:tcW w:w="38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12CCD" w14:textId="77777777" w:rsidR="00657906" w:rsidRPr="00207FEC" w:rsidRDefault="00657906" w:rsidP="004938C5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207FEC">
              <w:rPr>
                <w:rFonts w:cs="Calibri"/>
                <w:b/>
                <w:bCs/>
                <w:i/>
                <w:iCs/>
                <w:rtl/>
              </w:rPr>
              <w:t>8</w:t>
            </w:r>
          </w:p>
        </w:tc>
        <w:tc>
          <w:tcPr>
            <w:tcW w:w="1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AA0676D" w14:textId="62CBB450" w:rsidR="00657906" w:rsidRPr="00207FEC" w:rsidRDefault="00657906" w:rsidP="00137CF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ملاحظة عدم جواز الجمع بين مكافأة براءة الاختراع </w:t>
            </w:r>
            <w:r w:rsidR="00DF1643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ومكافأة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تسجيل الاكتشاف الطبي أو الاكتشاف في مجال التقنية الحيوية إذا كان الحصول </w:t>
            </w:r>
            <w:r w:rsidR="00DF1643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على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براءة الاختراع </w:t>
            </w:r>
            <w:r w:rsidR="00DF1643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ومكافأة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تسجيل </w:t>
            </w:r>
            <w:r w:rsidR="00DA271E"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>الاكتشاف قد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  <w:t xml:space="preserve"> نجما عن انجاز واحد </w:t>
            </w:r>
            <w:r w:rsidRPr="00207FE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6AC87DB" w14:textId="77777777" w:rsidR="00657906" w:rsidRPr="00207FEC" w:rsidRDefault="00657906" w:rsidP="004938C5">
            <w:pPr>
              <w:jc w:val="right"/>
              <w:rPr>
                <w:rFonts w:cs="Calibri"/>
                <w:i/>
                <w:iCs/>
                <w:rtl/>
              </w:rPr>
            </w:pPr>
          </w:p>
        </w:tc>
      </w:tr>
    </w:tbl>
    <w:p w14:paraId="4FD165C3" w14:textId="11C92E8D" w:rsidR="00F42567" w:rsidRPr="00207FEC" w:rsidRDefault="00657906" w:rsidP="009108A3">
      <w:pPr>
        <w:rPr>
          <w:rFonts w:asciiTheme="majorBidi" w:hAnsiTheme="majorBidi" w:cs="AdvertisingExtraBold"/>
          <w:i/>
          <w:iCs/>
          <w:sz w:val="24"/>
          <w:szCs w:val="24"/>
          <w:rtl/>
        </w:rPr>
      </w:pPr>
      <w:r w:rsidRPr="00207FEC">
        <w:rPr>
          <w:rFonts w:cs="Calibri"/>
          <w:b/>
          <w:bCs/>
          <w:i/>
          <w:iCs/>
          <w:color w:val="FF0000"/>
          <w:rtl/>
        </w:rPr>
        <w:t xml:space="preserve">ملحوظه مهمة: عند وجود نقص بأي من المستندات او بالبيانات </w:t>
      </w:r>
      <w:r w:rsidR="00DF1643" w:rsidRPr="00207FEC">
        <w:rPr>
          <w:rFonts w:cs="Calibri"/>
          <w:b/>
          <w:bCs/>
          <w:i/>
          <w:iCs/>
          <w:color w:val="FF0000"/>
          <w:rtl/>
        </w:rPr>
        <w:t>أو التوقيعات</w:t>
      </w:r>
      <w:r w:rsidRPr="00207FEC">
        <w:rPr>
          <w:rFonts w:cs="Calibri"/>
          <w:b/>
          <w:bCs/>
          <w:i/>
          <w:iCs/>
          <w:color w:val="FF0000"/>
          <w:rtl/>
        </w:rPr>
        <w:t xml:space="preserve"> المطلوبة لكل معاملة فإن المعاملة ستعاد للمصدر. لذلك نرجو التأكد من استكمال جميع المستندات المطلوبة تجنبا لأي تأخير لسير المعاملة.</w:t>
      </w:r>
    </w:p>
    <w:p w14:paraId="459E3605" w14:textId="5558EEE3" w:rsidR="00B440C1" w:rsidRPr="00207FEC" w:rsidRDefault="00B440C1" w:rsidP="00B440C1">
      <w:pPr>
        <w:pStyle w:val="1"/>
        <w:rPr>
          <w:rFonts w:asciiTheme="majorBidi" w:hAnsiTheme="majorBidi" w:cs="AdvertisingExtraBold"/>
          <w:i/>
          <w:iCs/>
          <w:sz w:val="24"/>
          <w:szCs w:val="24"/>
          <w:rtl/>
        </w:rPr>
      </w:pPr>
      <w:r w:rsidRPr="00207FEC">
        <w:rPr>
          <w:rFonts w:asciiTheme="majorBidi" w:hAnsiTheme="majorBidi" w:cs="AdvertisingExtraBold"/>
          <w:i/>
          <w:iCs/>
          <w:sz w:val="24"/>
          <w:szCs w:val="24"/>
          <w:rtl/>
        </w:rPr>
        <w:t xml:space="preserve">نموذج طلب صرف مكافأة التميز لأعضاء هيئة التدريس السعوديين ومن في حكمهم </w:t>
      </w:r>
    </w:p>
    <w:p w14:paraId="32D7D13E" w14:textId="5B683F4D" w:rsidR="00D52E83" w:rsidRPr="00207FEC" w:rsidRDefault="00253663" w:rsidP="00CC68F9">
      <w:pPr>
        <w:pStyle w:val="1"/>
        <w:spacing w:after="120"/>
        <w:rPr>
          <w:rFonts w:asciiTheme="majorBidi" w:hAnsiTheme="majorBidi" w:cs="AdvertisingExtraBold"/>
          <w:i/>
          <w:iCs/>
          <w:sz w:val="24"/>
          <w:szCs w:val="24"/>
          <w:u w:val="single"/>
          <w:rtl/>
        </w:rPr>
      </w:pPr>
      <w:r w:rsidRPr="00207FEC">
        <w:rPr>
          <w:rFonts w:asciiTheme="majorBidi" w:hAnsiTheme="majorBidi" w:cs="AdvertisingExtraBold"/>
          <w:i/>
          <w:iCs/>
          <w:sz w:val="24"/>
          <w:szCs w:val="24"/>
          <w:u w:val="single"/>
          <w:rtl/>
        </w:rPr>
        <w:t xml:space="preserve"> مكافئة التميز </w:t>
      </w:r>
      <w:r w:rsidR="00D52E83" w:rsidRPr="00207FEC">
        <w:rPr>
          <w:rFonts w:asciiTheme="majorBidi" w:hAnsiTheme="majorBidi" w:cs="AdvertisingExtraBold" w:hint="cs"/>
          <w:i/>
          <w:iCs/>
          <w:sz w:val="24"/>
          <w:szCs w:val="24"/>
          <w:u w:val="single"/>
          <w:rtl/>
        </w:rPr>
        <w:t>ل</w:t>
      </w:r>
      <w:r w:rsidR="00D52E83" w:rsidRPr="00207FEC">
        <w:rPr>
          <w:rFonts w:asciiTheme="majorBidi" w:hAnsiTheme="majorBidi" w:cs="AdvertisingExtraBold"/>
          <w:i/>
          <w:iCs/>
          <w:sz w:val="24"/>
          <w:szCs w:val="24"/>
          <w:u w:val="single"/>
          <w:rtl/>
        </w:rPr>
        <w:t xml:space="preserve">لاكتشاف العلمي/ الاكتشاف في مجال التقنية الحيوية/ الاكتشافات الطبية/اكتشاف عقار طبي/براءة </w:t>
      </w:r>
      <w:r w:rsidR="00AA2BF2" w:rsidRPr="00207FEC">
        <w:rPr>
          <w:rFonts w:asciiTheme="majorBidi" w:hAnsiTheme="majorBidi" w:cs="AdvertisingExtraBold" w:hint="cs"/>
          <w:i/>
          <w:iCs/>
          <w:sz w:val="24"/>
          <w:szCs w:val="24"/>
          <w:u w:val="single"/>
          <w:rtl/>
        </w:rPr>
        <w:t>اختراع</w:t>
      </w:r>
    </w:p>
    <w:tbl>
      <w:tblPr>
        <w:bidiVisual/>
        <w:tblW w:w="14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06"/>
        <w:gridCol w:w="604"/>
        <w:gridCol w:w="110"/>
        <w:gridCol w:w="567"/>
        <w:gridCol w:w="144"/>
        <w:gridCol w:w="1669"/>
        <w:gridCol w:w="26"/>
        <w:gridCol w:w="282"/>
        <w:gridCol w:w="191"/>
        <w:gridCol w:w="2372"/>
        <w:gridCol w:w="1406"/>
        <w:gridCol w:w="142"/>
        <w:gridCol w:w="259"/>
        <w:gridCol w:w="740"/>
        <w:gridCol w:w="1417"/>
        <w:gridCol w:w="1412"/>
      </w:tblGrid>
      <w:tr w:rsidR="00D52E83" w:rsidRPr="00207FEC" w14:paraId="68978CFA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82FFAF" w14:textId="5689F076" w:rsidR="00CF1375" w:rsidRPr="00207FEC" w:rsidRDefault="00FD635E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أولاً: معلومات عضو هيئة التدريس                                  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First: Faculty Member Information</w:t>
            </w:r>
          </w:p>
        </w:tc>
      </w:tr>
      <w:tr w:rsidR="003B3335" w:rsidRPr="00207FEC" w14:paraId="725F4D12" w14:textId="77777777" w:rsidTr="009108A3">
        <w:trPr>
          <w:cantSplit/>
          <w:trHeight w:val="20"/>
          <w:jc w:val="center"/>
        </w:trPr>
        <w:tc>
          <w:tcPr>
            <w:tcW w:w="354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0839B3" w14:textId="751A3F3D" w:rsidR="003B3335" w:rsidRPr="00207FEC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رقم الهوية الوطنية</w:t>
            </w:r>
            <w:r w:rsidR="009108A3" w:rsidRPr="00207FEC"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National/Iqama ID NO. </w:t>
            </w: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9A4A90" w14:textId="6C3EF89D" w:rsidR="003B3335" w:rsidRPr="00207FEC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الاسم   </w:t>
            </w:r>
            <w:r w:rsidR="009108A3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Name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2B5B8B" w14:textId="46D485FD" w:rsidR="003B3335" w:rsidRPr="00207FEC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الرتبة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العلمية</w:t>
            </w:r>
            <w:r w:rsidR="009108A3" w:rsidRPr="00207FEC"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Academic Rank </w:t>
            </w: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63A642" w14:textId="62250490" w:rsidR="003B3335" w:rsidRPr="00207FEC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القسم</w:t>
            </w:r>
            <w:r w:rsidR="009108A3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EE05C0" w14:textId="412CF75B" w:rsidR="003B3335" w:rsidRPr="00207FEC" w:rsidRDefault="003B3335" w:rsidP="00910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الكلية</w:t>
            </w:r>
            <w:r w:rsidR="009108A3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108A3" w:rsidRPr="00207FEC"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College                             </w:t>
            </w:r>
          </w:p>
        </w:tc>
      </w:tr>
      <w:tr w:rsidR="003B3335" w:rsidRPr="00207FEC" w14:paraId="50A6EDC7" w14:textId="77777777" w:rsidTr="009108A3">
        <w:trPr>
          <w:cantSplit/>
          <w:trHeight w:val="283"/>
          <w:jc w:val="center"/>
        </w:trPr>
        <w:tc>
          <w:tcPr>
            <w:tcW w:w="354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1C9FD4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2C5E42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28E670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1D3613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B03326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B3335" w:rsidRPr="00207FEC" w14:paraId="33565D10" w14:textId="77777777" w:rsidTr="009108A3">
        <w:trPr>
          <w:cantSplit/>
          <w:trHeight w:val="149"/>
          <w:jc w:val="center"/>
        </w:trPr>
        <w:tc>
          <w:tcPr>
            <w:tcW w:w="8901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FCD53E" w14:textId="2A971486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البريد ا</w:t>
            </w:r>
            <w:r w:rsidR="009D293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لإ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لكتروني:</w:t>
            </w:r>
            <w:r w:rsidR="008D074C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E-Mail Address    </w:t>
            </w:r>
            <w:r w:rsidR="00D047B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8D074C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8D074C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37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8D7F38" w14:textId="5CFD1108" w:rsidR="003B3335" w:rsidRPr="00207FEC" w:rsidRDefault="003B3335" w:rsidP="009108A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الجوال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="005E66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Mobile Number</w:t>
            </w:r>
            <w:r w:rsidR="005E66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5E66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523293" w:rsidRPr="00207FEC" w14:paraId="2656CDCB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3D00DD" w14:textId="0A46A847" w:rsidR="00523293" w:rsidRPr="00207FEC" w:rsidRDefault="00C2057D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ث</w:t>
            </w:r>
            <w:r w:rsidR="009D293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انياً:</w:t>
            </w:r>
            <w:r w:rsidR="0052329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8D074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معلومات</w:t>
            </w:r>
            <w:r w:rsidR="008D074C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D074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عن</w:t>
            </w:r>
            <w:r w:rsidR="0052329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الاكتشاف</w:t>
            </w:r>
            <w:r w:rsidR="009F0686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523293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C634E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     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23293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02140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8D074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DD3BA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B032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</w:t>
            </w:r>
            <w:r w:rsidR="00CC68F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032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3BA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5A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Second:</w:t>
            </w:r>
            <w:r w:rsidR="005E66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Information About </w:t>
            </w:r>
            <w:r w:rsidR="009B032C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Discoveries</w:t>
            </w:r>
            <w:r w:rsidR="00CC68F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B3335" w:rsidRPr="00207FEC" w14:paraId="5E2E6D57" w14:textId="77777777" w:rsidTr="00CB15B2">
        <w:trPr>
          <w:cantSplit/>
          <w:trHeight w:val="375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219E5D" w14:textId="404CBB2D" w:rsidR="003B3335" w:rsidRPr="00207FEC" w:rsidRDefault="00A01AA7" w:rsidP="003E3540">
            <w:pPr>
              <w:tabs>
                <w:tab w:val="left" w:pos="290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نوع الاكتشاف                </w:t>
            </w:r>
            <w:r w:rsidR="00A032CE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C2057D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D047B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C2057D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</w:t>
            </w:r>
            <w:r w:rsidR="00C2057D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Discovery 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67CDAA9B" w14:textId="63DD8CC8" w:rsidR="00CB15B2" w:rsidRPr="00207FEC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الاكتشاف العلمي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Scientific Discovery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الاكتشاف في مجال التقنية الحيوية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Discovery in Biotechnology</w:t>
            </w:r>
          </w:p>
          <w:p w14:paraId="3BCAA9A3" w14:textId="065E1F25" w:rsidR="00CB15B2" w:rsidRPr="00207FEC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الاكتشافات الطبية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Discoveries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اكتشاف عقار طبي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Drug Discovery</w:t>
            </w:r>
          </w:p>
          <w:p w14:paraId="42AC11AA" w14:textId="4DEACA97" w:rsidR="003B3335" w:rsidRPr="00207FEC" w:rsidRDefault="00CB15B2" w:rsidP="00CB1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براءة </w:t>
            </w:r>
            <w:proofErr w:type="gramStart"/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اختراع </w:t>
            </w:r>
            <w:r w:rsidRPr="00207FEC"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</w:t>
            </w:r>
            <w:proofErr w:type="gramEnd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3B3335" w:rsidRPr="00207FEC" w14:paraId="5C0BC27A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014150" w14:textId="60AE7B5F" w:rsidR="00672912" w:rsidRPr="00207FEC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عنوان الاكتشاف/</w:t>
            </w:r>
            <w:r w:rsidR="00B93740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مسمى العقار الطبي/</w:t>
            </w:r>
            <w:r w:rsidR="00B93740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براءة الاختراع</w:t>
            </w:r>
          </w:p>
          <w:p w14:paraId="3625807E" w14:textId="408AE4E8" w:rsidR="00672912" w:rsidRPr="00207FEC" w:rsidRDefault="00672912" w:rsidP="00103D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Discovery </w:t>
            </w:r>
            <w:r w:rsidR="00C2057D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="00B93740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2057D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Drug Name</w:t>
            </w:r>
            <w:r w:rsidR="00B93740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F703ED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57BF2C1A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207FEC" w14:paraId="51D8B134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EF2081" w14:textId="636DD0E4" w:rsidR="003B3335" w:rsidRPr="00207FEC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الجهة المسجل لديها الاكتشاف/</w:t>
            </w:r>
            <w:r w:rsidR="00C2057D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مسمى العقار الطبي/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براءة 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ختراع</w:t>
            </w:r>
          </w:p>
          <w:p w14:paraId="603357B8" w14:textId="2BF38C02" w:rsidR="00F703ED" w:rsidRPr="00207FEC" w:rsidRDefault="00C2057D" w:rsidP="00103D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Entity That Has Registered the Discovery/ Medical Drug Name/ 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2CB90A9B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207FEC" w14:paraId="4D5BCCF6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12EA04" w14:textId="5E2B0B6C" w:rsidR="00F703ED" w:rsidRPr="00207FEC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الجهة المانحة لبراءة </w:t>
            </w:r>
            <w:r w:rsidR="00776AF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الاختراع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76AF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Patent Granting Authority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</w:tcPr>
          <w:p w14:paraId="4DA851ED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207FEC" w14:paraId="54757108" w14:textId="77777777" w:rsidTr="00906E74">
        <w:trPr>
          <w:cantSplit/>
          <w:trHeight w:val="207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D2D2D5" w14:textId="532AC3A4" w:rsidR="00B149F7" w:rsidRPr="00207FEC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رقم التسجيل لدى الجهة</w:t>
            </w:r>
            <w:r w:rsidR="00776AF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Registration Number with The Authority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13EF0A93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207FEC" w14:paraId="3DAB1A8A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A7BCF2" w14:textId="1E48D24B" w:rsidR="003B3335" w:rsidRPr="00207FEC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عدد المشاركين في الاكتشاف/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براءة اختراع</w:t>
            </w:r>
          </w:p>
          <w:p w14:paraId="387E329F" w14:textId="2E2D9B15" w:rsidR="00B149F7" w:rsidRPr="00207FEC" w:rsidRDefault="00AA2BF2" w:rsidP="00776AF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Number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Participants in The Discovery / Patent</w:t>
            </w:r>
          </w:p>
        </w:tc>
        <w:tc>
          <w:tcPr>
            <w:tcW w:w="8247" w:type="dxa"/>
            <w:gridSpan w:val="10"/>
            <w:tcBorders>
              <w:left w:val="single" w:sz="4" w:space="0" w:color="auto"/>
            </w:tcBorders>
            <w:vAlign w:val="center"/>
          </w:tcPr>
          <w:p w14:paraId="5C68DB1F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B3335" w:rsidRPr="00207FEC" w14:paraId="5832EF2D" w14:textId="77777777" w:rsidTr="00906E74">
        <w:trPr>
          <w:cantSplit/>
          <w:trHeight w:val="2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25F7A6" w14:textId="13F60592" w:rsidR="00AE406E" w:rsidRPr="00207FEC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تاريخ </w:t>
            </w:r>
            <w:r w:rsidR="00776AF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اعتماد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التسجيل </w:t>
            </w:r>
            <w:r w:rsidR="00776AF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Registration Approval Date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</w:tcBorders>
            <w:vAlign w:val="center"/>
          </w:tcPr>
          <w:p w14:paraId="139A7B24" w14:textId="38547DA6" w:rsidR="003B3335" w:rsidRPr="00207FEC" w:rsidRDefault="00AE406E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 /</w:t>
            </w:r>
            <w:r w:rsidR="00AA2BF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  <w:r w:rsidR="003B3335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/            /            هـ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2872D3C5" w14:textId="77777777" w:rsidR="003B3335" w:rsidRPr="00207FEC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الموافق         /            /             م</w:t>
            </w:r>
          </w:p>
        </w:tc>
      </w:tr>
      <w:tr w:rsidR="003B3335" w:rsidRPr="00207FEC" w14:paraId="63CB9537" w14:textId="77777777" w:rsidTr="00CB15B2">
        <w:trPr>
          <w:cantSplit/>
          <w:trHeight w:val="301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F78FDC" w14:textId="77777777" w:rsidR="00CB15B2" w:rsidRPr="00207FEC" w:rsidRDefault="00CB15B2" w:rsidP="00CB15B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هل نتج الإنجاز عن بحث علمي محكم أو نتج عنه بحث علمي محكم؟</w:t>
            </w:r>
          </w:p>
          <w:p w14:paraId="350E7D8C" w14:textId="03FAFC30" w:rsidR="00776AF4" w:rsidRPr="00207FEC" w:rsidRDefault="00CB15B2" w:rsidP="00CB15B2">
            <w:pPr>
              <w:bidi w:val="0"/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Did the Achievement Result from Peer-Reviewed Scientific Research, or Did it Lead to Peer-Reviewed Scientific Research?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68FC" w14:textId="0D6C6FDE" w:rsidR="003B3335" w:rsidRPr="00207FEC" w:rsidRDefault="003B3335" w:rsidP="00776A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نعم</w:t>
            </w:r>
            <w:proofErr w:type="gramEnd"/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B032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15B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C475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09E4398E" w14:textId="1AAC4CD8" w:rsidR="003B3335" w:rsidRPr="00207FEC" w:rsidRDefault="00B114F7" w:rsidP="00776A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لا</w:t>
            </w:r>
            <w:r w:rsidR="001C4757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1C475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B3335" w:rsidRPr="00207FEC" w14:paraId="71B211EB" w14:textId="77777777" w:rsidTr="00906E74">
        <w:trPr>
          <w:cantSplit/>
          <w:trHeight w:val="250"/>
          <w:jc w:val="center"/>
        </w:trPr>
        <w:tc>
          <w:tcPr>
            <w:tcW w:w="6030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19C1D4" w14:textId="018C8894" w:rsidR="003B3335" w:rsidRPr="00207FEC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هل تم نشر البحث المقترن بالإنجاز في 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إحدى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المجلات العلمية المحكمة؟</w:t>
            </w:r>
          </w:p>
          <w:p w14:paraId="2637DB97" w14:textId="06148E45" w:rsidR="00C97D77" w:rsidRPr="00207FEC" w:rsidRDefault="00AA2BF2" w:rsidP="00776AF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Has </w:t>
            </w:r>
            <w:proofErr w:type="gramStart"/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Research</w:t>
            </w:r>
            <w:proofErr w:type="gramEnd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Associated with </w:t>
            </w:r>
            <w:proofErr w:type="gramStart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Achievement</w:t>
            </w:r>
            <w:proofErr w:type="gramEnd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Been Published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One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Scientific Journals</w:t>
            </w:r>
            <w:r w:rsidR="0052281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0007" w14:textId="3F88E61B" w:rsidR="003B3335" w:rsidRPr="00207FEC" w:rsidRDefault="001C4757" w:rsidP="00103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3B3335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="003B3335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</w:t>
            </w:r>
            <w:r w:rsidR="003B3335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عم</w:t>
            </w:r>
            <w:proofErr w:type="gramEnd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YES</w:t>
            </w:r>
            <w:r w:rsidR="0084120A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A05E7E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4120A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47272A46" w14:textId="77777777" w:rsidR="003B3335" w:rsidRPr="00207FEC" w:rsidRDefault="003B3335" w:rsidP="00103D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في حالة نعم برجاء إرفاق المتطلبات كما في نموذج (</w:t>
            </w:r>
            <w:proofErr w:type="spellStart"/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ب.ت</w:t>
            </w:r>
            <w:proofErr w:type="spellEnd"/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1)</w:t>
            </w:r>
          </w:p>
          <w:p w14:paraId="5D3DF404" w14:textId="42688D6A" w:rsidR="008C1C2D" w:rsidRPr="00207FEC" w:rsidRDefault="00CC68F9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If Yes, Please Attach the Requirements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Template</w:t>
            </w:r>
            <w:r w:rsidR="00AA2BF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2CC737BD" w14:textId="4BE13B49" w:rsidR="003B3335" w:rsidRPr="00207FEC" w:rsidRDefault="00B114F7" w:rsidP="00103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2BF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لا</w:t>
            </w:r>
            <w:r w:rsidR="001C4757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1C475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3B3335" w:rsidRPr="00207FEC" w14:paraId="06E7E6DE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B1FF4C" w14:textId="71B834CB" w:rsidR="003B3335" w:rsidRPr="00207FEC" w:rsidRDefault="003B3335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إقرار عضو هيئة التدريس</w:t>
            </w:r>
          </w:p>
          <w:p w14:paraId="5766506B" w14:textId="486E7A85" w:rsidR="00C150F3" w:rsidRPr="00207FEC" w:rsidRDefault="00AA2BF2" w:rsidP="00906E7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Acknowledgment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Faculty Member</w:t>
            </w: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1B212E" w14:textId="77777777" w:rsidR="003B3335" w:rsidRPr="00207FEC" w:rsidRDefault="003B3335" w:rsidP="0045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أقر بصحة كافة البيانات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وأن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جميع المستندات المرفقة صحيحة ومطابقة لمتطلبات رفع المعاملة للمجلس العلمي.</w:t>
            </w:r>
          </w:p>
          <w:p w14:paraId="0B27F004" w14:textId="670809B0" w:rsidR="00811E8C" w:rsidRPr="00207FEC" w:rsidRDefault="000B5EC4" w:rsidP="00CB15B2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 Acknowledge the Accuracy 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All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That All Attached Documents Are Correct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nd Comply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ith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 Requirements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Submitting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 Transaction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 Scientific Council</w:t>
            </w:r>
            <w:r w:rsidR="00AA2BF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16920" w14:textId="77777777" w:rsidR="003B3335" w:rsidRPr="00207FEC" w:rsidRDefault="003B3335" w:rsidP="0090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التوقيـــع</w:t>
            </w:r>
          </w:p>
          <w:p w14:paraId="162F8673" w14:textId="3B3C04FF" w:rsidR="00CD57AA" w:rsidRPr="00207FEC" w:rsidRDefault="00CD57AA" w:rsidP="0090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97B6" w14:textId="77777777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3D9919D0" w14:textId="17F0C709" w:rsidR="00811E8C" w:rsidRPr="00207FEC" w:rsidRDefault="003B3335" w:rsidP="00776A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التاريخ</w:t>
            </w:r>
            <w:r w:rsidR="00776AF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      </w:t>
            </w:r>
          </w:p>
          <w:p w14:paraId="21BA6601" w14:textId="4E801F83" w:rsidR="003B3335" w:rsidRPr="00207FEC" w:rsidRDefault="003B3335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/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هـ</w:t>
            </w:r>
          </w:p>
        </w:tc>
      </w:tr>
      <w:tr w:rsidR="00DD3BAF" w:rsidRPr="00207FEC" w14:paraId="4B7C9A3C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199E40" w14:textId="77777777" w:rsidR="00DD3BAF" w:rsidRPr="00207FEC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توصية مجلس القسم</w:t>
            </w:r>
          </w:p>
          <w:p w14:paraId="09909676" w14:textId="4CDA7163" w:rsidR="00B120B8" w:rsidRPr="00207FEC" w:rsidRDefault="00AA2BF2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 Council Recommendatio</w:t>
            </w:r>
            <w:r w:rsidR="00B120B8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7AD33E" w14:textId="3232C05B" w:rsidR="00DD3BAF" w:rsidRPr="00207FEC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r w:rsidR="00B5282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0AE8EF1B" w14:textId="2D099431" w:rsidR="00CD57AA" w:rsidRPr="00207FEC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54DDF1" w14:textId="5D37F96E" w:rsidR="00DD3BAF" w:rsidRPr="00207FEC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الموافقة    </w:t>
            </w:r>
            <w:r w:rsidR="00B5282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2529A82A" w14:textId="4EFD77EE" w:rsidR="00CD57AA" w:rsidRPr="00207FEC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Disagreement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A09D" w14:textId="082807FB" w:rsidR="00DD3BAF" w:rsidRPr="00207FEC" w:rsidRDefault="00DD3BAF" w:rsidP="00451DB9">
            <w:pPr>
              <w:ind w:left="-2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رقم الجلسة</w:t>
            </w:r>
            <w:r w:rsidR="0008040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8040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Number</w:t>
            </w:r>
            <w:r w:rsidR="0008040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A25266E" w14:textId="5C2319BB" w:rsidR="00DD3BAF" w:rsidRPr="00207FEC" w:rsidRDefault="00DD3BAF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0E401544" w14:textId="3E81A710" w:rsidR="00DD3BAF" w:rsidRPr="00207FEC" w:rsidRDefault="00ED48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تاريخها</w:t>
            </w:r>
            <w:r w:rsidR="000B5EC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5282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CB15B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05E7E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B5282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Date:</w:t>
            </w:r>
          </w:p>
        </w:tc>
      </w:tr>
      <w:tr w:rsidR="00DD3BAF" w:rsidRPr="00207FEC" w14:paraId="2DDEF1F1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F0E574" w14:textId="0DC578B0" w:rsidR="00DD3BAF" w:rsidRPr="00207FEC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توقيع رئيس القسم</w:t>
            </w:r>
            <w:r w:rsidR="009108A3" w:rsidRPr="00207FEC"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Signature of the  </w:t>
            </w:r>
          </w:p>
          <w:p w14:paraId="0635C30C" w14:textId="7FAD7F64" w:rsidR="00BE650F" w:rsidRPr="00207FEC" w:rsidRDefault="00080402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Head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Department</w:t>
            </w: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884F44" w14:textId="77777777" w:rsidR="00DD3BAF" w:rsidRPr="00207FEC" w:rsidRDefault="00DD3BAF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2355CE7A" w14:textId="08A1185E" w:rsidR="00DD3BAF" w:rsidRPr="00207FEC" w:rsidRDefault="00DD3BAF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التاريخ </w:t>
            </w:r>
            <w:r w:rsidR="00BE650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="00BE650F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Date</w:t>
            </w:r>
            <w:r w:rsidR="0008040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650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/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هـ</w:t>
            </w:r>
          </w:p>
        </w:tc>
      </w:tr>
      <w:tr w:rsidR="00CD57AA" w:rsidRPr="00207FEC" w14:paraId="01CD476F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818E78" w14:textId="4C400C8A" w:rsidR="00CD57AA" w:rsidRPr="00207FEC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توصية مجلس الكلية</w:t>
            </w:r>
            <w:r w:rsidR="009108A3" w:rsidRPr="00207FEC"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 Council</w:t>
            </w:r>
          </w:p>
          <w:p w14:paraId="5CF4794D" w14:textId="7D3F28B1" w:rsidR="001C4757" w:rsidRPr="00207FEC" w:rsidRDefault="00B120B8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998FD1" w14:textId="5E7B37E7" w:rsidR="00CD57AA" w:rsidRPr="00207FEC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gramStart"/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الموافقة  </w:t>
            </w:r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proofErr w:type="gramEnd"/>
          </w:p>
          <w:p w14:paraId="29DE5524" w14:textId="5B2F3C49" w:rsidR="00CD57AA" w:rsidRPr="00207FEC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2561B0" w14:textId="20BB7D67" w:rsidR="00CD57AA" w:rsidRPr="00207FEC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الموافقة      </w:t>
            </w:r>
            <w:r w:rsidR="00B114F7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51751B92" w14:textId="0D216552" w:rsidR="00CD57AA" w:rsidRPr="00207FEC" w:rsidRDefault="00CD57AA" w:rsidP="00451D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Disagreement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938C" w14:textId="36749F10" w:rsidR="00CD57AA" w:rsidRPr="00207FEC" w:rsidRDefault="00B52829" w:rsidP="00A05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رقم </w:t>
            </w:r>
            <w:proofErr w:type="gramStart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الجلسة</w:t>
            </w:r>
            <w:r w:rsidR="00CB15B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A05E7E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CB15B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A05E7E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Number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2EBC1DBA" w14:textId="0EF2E350" w:rsidR="00CD57AA" w:rsidRPr="00207FEC" w:rsidRDefault="00CD57AA" w:rsidP="00A05E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تاريخها</w:t>
            </w:r>
            <w:proofErr w:type="gramStart"/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Date:   </w:t>
            </w:r>
            <w:proofErr w:type="gramEnd"/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0B5EC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05E7E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DD3BAF" w:rsidRPr="00207FEC" w14:paraId="74C18F25" w14:textId="77777777" w:rsidTr="00906E74">
        <w:trPr>
          <w:cantSplit/>
          <w:trHeight w:val="20"/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3A1F27" w14:textId="35719E54" w:rsidR="00EB0138" w:rsidRPr="00207FEC" w:rsidRDefault="00EB0138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عميد الكلية</w:t>
            </w:r>
            <w:r w:rsidR="00906E74" w:rsidRPr="00207FEC">
              <w:t xml:space="preserve">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Dean of the College    </w:t>
            </w:r>
          </w:p>
        </w:tc>
        <w:tc>
          <w:tcPr>
            <w:tcW w:w="312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95A43D" w14:textId="62C41BE5" w:rsidR="00DD3BAF" w:rsidRPr="00207FEC" w:rsidRDefault="00A05E7E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الاسم:  </w:t>
            </w:r>
            <w:r w:rsidR="00B120B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B120B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52829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20B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06E7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D047B4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E650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637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15B2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276378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B032C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50F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0B60" w14:textId="3FDCE94E" w:rsidR="00DD3BAF" w:rsidRPr="00207FEC" w:rsidRDefault="00DD3BAF" w:rsidP="00906E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التوقيع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="00BE650F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Signature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276378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276378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B52829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E650F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14:paraId="76534D18" w14:textId="501609B1" w:rsidR="00DD3BAF" w:rsidRPr="00207FEC" w:rsidRDefault="00DD3BAF" w:rsidP="002763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التاريخ </w:t>
            </w:r>
            <w:r w:rsidR="00BE650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="00BE650F"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Date </w:t>
            </w:r>
            <w:r w:rsidR="00BE650F"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/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/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هـ</w:t>
            </w:r>
          </w:p>
        </w:tc>
      </w:tr>
      <w:tr w:rsidR="00DD3BAF" w:rsidRPr="00207FEC" w14:paraId="7577CD08" w14:textId="77777777" w:rsidTr="00906E74">
        <w:trPr>
          <w:cantSplit/>
          <w:trHeight w:val="20"/>
          <w:jc w:val="center"/>
        </w:trPr>
        <w:tc>
          <w:tcPr>
            <w:tcW w:w="14277" w:type="dxa"/>
            <w:gridSpan w:val="17"/>
            <w:shd w:val="clear" w:color="auto" w:fill="BFBFBF"/>
            <w:vAlign w:val="center"/>
          </w:tcPr>
          <w:p w14:paraId="409D8157" w14:textId="12D3D859" w:rsidR="00DD3BAF" w:rsidRPr="00207FEC" w:rsidRDefault="003D4ADA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ثالثاً:</w:t>
            </w:r>
            <w:r w:rsidR="00DD3BAF"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="00DD3BAF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توصية </w:t>
            </w:r>
            <w:r w:rsidR="00DD3BAF"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اللجنة </w:t>
            </w:r>
            <w:r w:rsidR="00811E8C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D22DC7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EC6099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811E8C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Third: The Committee’s Recommendation</w:t>
            </w:r>
          </w:p>
        </w:tc>
      </w:tr>
      <w:tr w:rsidR="00DD3BAF" w:rsidRPr="00207FEC" w14:paraId="3F3C25A7" w14:textId="77777777" w:rsidTr="00906E74">
        <w:trPr>
          <w:cantSplit/>
          <w:trHeight w:val="20"/>
          <w:jc w:val="center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</w:tcPr>
          <w:p w14:paraId="70C3B22A" w14:textId="77777777" w:rsidR="00DD3BAF" w:rsidRPr="00207FEC" w:rsidRDefault="00DD3BAF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للاستخدام الرسمي فقط</w:t>
            </w:r>
          </w:p>
          <w:p w14:paraId="1A7DE939" w14:textId="77777777" w:rsidR="00811E8C" w:rsidRPr="00207FEC" w:rsidRDefault="00811E8C" w:rsidP="00D2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For official use only</w:t>
            </w:r>
          </w:p>
          <w:p w14:paraId="1001915D" w14:textId="7F90CADE" w:rsidR="00811E8C" w:rsidRPr="00207FEC" w:rsidRDefault="00811E8C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5078F" w14:textId="77777777" w:rsidR="00DD3BAF" w:rsidRPr="00207FEC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يستحق صرف مكافأة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التميز</w:t>
            </w:r>
          </w:p>
          <w:p w14:paraId="27324E2A" w14:textId="11A263C6" w:rsidR="00811E8C" w:rsidRPr="00207FEC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You Deserve </w:t>
            </w:r>
            <w:r w:rsidR="00D047B4" w:rsidRPr="00207FEC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Reward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Excellence</w:t>
            </w:r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DED" w14:textId="72A63415" w:rsidR="00B114F7" w:rsidRPr="00207FEC" w:rsidRDefault="00B114F7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</w:p>
          <w:p w14:paraId="78FBC50F" w14:textId="108F87F2" w:rsidR="00DD3BAF" w:rsidRPr="00207FEC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نعم</w:t>
            </w:r>
          </w:p>
          <w:p w14:paraId="4FED6FA2" w14:textId="4A39FF50" w:rsidR="00FD6FDA" w:rsidRPr="00207FEC" w:rsidRDefault="00FD6FDA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0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82098" w14:textId="77777777" w:rsidR="00DD3BAF" w:rsidRPr="00207FEC" w:rsidRDefault="00DD3BAF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النسبة من الراتب الأساس للدرجة الأولى من السلم</w:t>
            </w:r>
          </w:p>
          <w:p w14:paraId="62E0738A" w14:textId="56395BDA" w:rsidR="00FD6FDA" w:rsidRPr="00207FEC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Percentage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Basic Salary for The First Grade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B15B2" w:rsidRPr="00207FE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he Ladder</w:t>
            </w: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BF63C38" w14:textId="77777777" w:rsidR="00A032CE" w:rsidRPr="00207FEC" w:rsidRDefault="00A032CE" w:rsidP="00EC6099">
            <w:pPr>
              <w:bidi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According to the meeting of the Permanent Committee for Scientific Excellence Awards, session number...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br/>
              <w:t>And history</w:t>
            </w:r>
          </w:p>
          <w:p w14:paraId="16FB3C11" w14:textId="392E2CBC" w:rsidR="00DD3BAF" w:rsidRPr="00207FEC" w:rsidRDefault="00A032CE" w:rsidP="00D22DC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بموجب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اجتماع اللجنة الدائمة لمكافآت التميز العلمي جلسته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رقم</w:t>
            </w:r>
            <w:r w:rsidR="00C10B15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وتاريخ       /      /      هـ</w:t>
            </w:r>
          </w:p>
        </w:tc>
      </w:tr>
      <w:tr w:rsidR="002860A1" w:rsidRPr="00207FEC" w14:paraId="1EC113A1" w14:textId="77777777" w:rsidTr="009108A3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textDirection w:val="btLr"/>
          </w:tcPr>
          <w:p w14:paraId="017D4A78" w14:textId="77777777" w:rsidR="002860A1" w:rsidRPr="00207FEC" w:rsidRDefault="002860A1" w:rsidP="00D22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9E860E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A439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E33D0" w14:textId="6F79ED0E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نسبة المكافأة</w:t>
            </w:r>
          </w:p>
          <w:p w14:paraId="556DFB8B" w14:textId="2FAC6F7D" w:rsidR="002860A1" w:rsidRPr="00207FEC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The Bonus Percentage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88C57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المؤلفين</w:t>
            </w:r>
          </w:p>
          <w:p w14:paraId="7757DF5B" w14:textId="53C46007" w:rsidR="002860A1" w:rsidRPr="00207FEC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Number Of Authors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336F3" w14:textId="77777777" w:rsidR="00A032CE" w:rsidRPr="00207FEC" w:rsidRDefault="00A032CE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ابتداءً من تاريخ</w:t>
            </w:r>
          </w:p>
          <w:p w14:paraId="01209A6D" w14:textId="2DC3FB7C" w:rsidR="002860A1" w:rsidRPr="00207FEC" w:rsidRDefault="00CC68F9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Starting From the Date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AD0FE85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06E74" w:rsidRPr="00207FEC" w14:paraId="04908EF8" w14:textId="77777777" w:rsidTr="009108A3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01AC839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03083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21FC" w14:textId="7262C553" w:rsidR="00B114F7" w:rsidRPr="00207FEC" w:rsidRDefault="00B114F7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</w:t>
            </w:r>
            <w:r w:rsidR="002860A1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EF5EB5E" w14:textId="635FEF0E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لا</w:t>
            </w:r>
          </w:p>
          <w:p w14:paraId="26D1EA88" w14:textId="48BAC5AC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1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E2F" w14:textId="5F9C89D3" w:rsidR="002860A1" w:rsidRPr="00207FEC" w:rsidRDefault="00276378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%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A58D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0251" w14:textId="2F822AB0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  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هـ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CA4AD12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2860A1" w:rsidRPr="00207FEC" w14:paraId="5A24B2CF" w14:textId="77777777" w:rsidTr="00906E74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8C96449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747" w:type="dxa"/>
            <w:gridSpan w:val="16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1191418" w14:textId="4DFB3F11" w:rsidR="002860A1" w:rsidRPr="00207FEC" w:rsidRDefault="002860A1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سبب الرفض إذا لم يستحق البحث </w:t>
            </w:r>
            <w:proofErr w:type="gramStart"/>
            <w:r w:rsidR="00C10B15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المكافأة:  </w:t>
            </w:r>
            <w:r w:rsidR="00EC6099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proofErr w:type="gramEnd"/>
            <w:r w:rsidR="00EC6099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C10B15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0838FC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     </w:t>
            </w:r>
            <w:r w:rsidR="00C10B15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CC68F9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</w:t>
            </w:r>
            <w:r w:rsidR="003D4ADA" w:rsidRPr="00207FEC">
              <w:rPr>
                <w:rFonts w:ascii="Times New Roman" w:eastAsia="Times New Roman" w:hAnsi="Times New Roman" w:cs="Times New Roman"/>
                <w:b/>
                <w:bCs/>
              </w:rPr>
              <w:t>The Reason For The Rejection If The Research Does Not Merit The Reward:</w:t>
            </w:r>
          </w:p>
        </w:tc>
      </w:tr>
      <w:tr w:rsidR="002860A1" w:rsidRPr="00207FEC" w14:paraId="0FFA847E" w14:textId="77777777" w:rsidTr="00906E74">
        <w:trPr>
          <w:cantSplit/>
          <w:trHeight w:val="20"/>
          <w:jc w:val="center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CECA416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99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523EA" w14:textId="7E285179" w:rsidR="002860A1" w:rsidRPr="00207FEC" w:rsidRDefault="002860A1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رئيس اللجنة الدائمة لمكافأة التميز العلمي</w:t>
            </w:r>
          </w:p>
          <w:p w14:paraId="2D5FC79F" w14:textId="6BCA8484" w:rsidR="002860A1" w:rsidRPr="00207FEC" w:rsidRDefault="002860A1" w:rsidP="000838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Chairman of the Permanent Committee for Scientific Excellence Awards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B6D1FF" w14:textId="4BBE54D4" w:rsidR="002860A1" w:rsidRPr="00207FEC" w:rsidRDefault="003D4ADA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الاسم</w:t>
            </w:r>
            <w:proofErr w:type="gramStart"/>
            <w:r w:rsidR="002D08B9" w:rsidRPr="00207FEC">
              <w:rPr>
                <w:rFonts w:ascii="Times New Roman" w:eastAsia="Times New Roman" w:hAnsi="Times New Roman" w:cs="Times New Roman"/>
                <w:b/>
                <w:bCs/>
              </w:rPr>
              <w:t>Full</w:t>
            </w:r>
            <w:r w:rsidR="000838FC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D08B9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Name</w:t>
            </w:r>
            <w:proofErr w:type="gramEnd"/>
            <w:r w:rsidR="002D08B9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D047B4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838FC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</w:t>
            </w:r>
            <w:r w:rsidR="00D047B4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proofErr w:type="gramStart"/>
            <w:r w:rsidR="002D08B9"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D37CDC" w:rsidRPr="00207FEC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proofErr w:type="gramEnd"/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7A2EA13" w14:textId="79D39ABE" w:rsidR="002860A1" w:rsidRPr="00207FEC" w:rsidRDefault="002D08B9" w:rsidP="000838FC">
            <w:pPr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gramStart"/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التوقيع:  </w:t>
            </w:r>
            <w:r w:rsidR="003D4ADA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proofErr w:type="gramEnd"/>
            <w:r w:rsidR="003D4ADA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</w:t>
            </w:r>
            <w:r w:rsidR="000838FC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                    </w:t>
            </w:r>
            <w:r w:rsidR="003D4ADA"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  </w:t>
            </w:r>
            <w:r w:rsidR="003D4ADA" w:rsidRPr="00207FEC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</w:tr>
      <w:tr w:rsidR="002860A1" w:rsidRPr="00207FEC" w14:paraId="17E770BB" w14:textId="77777777" w:rsidTr="00906E74">
        <w:trPr>
          <w:cantSplit/>
          <w:trHeight w:val="20"/>
          <w:jc w:val="center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6D0088" w14:textId="77777777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المرفقات</w:t>
            </w:r>
          </w:p>
          <w:p w14:paraId="18B981FC" w14:textId="4077BFFD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Attachments</w:t>
            </w:r>
          </w:p>
        </w:tc>
        <w:tc>
          <w:tcPr>
            <w:tcW w:w="12747" w:type="dxa"/>
            <w:gridSpan w:val="1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0C82F" w14:textId="5412ED8F" w:rsidR="002860A1" w:rsidRPr="00207FEC" w:rsidRDefault="002860A1" w:rsidP="00D22D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يرجى التأكد من ارفاق المستندات المشار إليها أعلى النموذج (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  <w:rtl/>
              </w:rPr>
              <w:t>عند وجود أي نقص بأي من المستندات أو البيانات أو التوقيعات المطلوبة على المعاملة فإن المعاملة ستعاد للمصدر</w:t>
            </w:r>
            <w:r w:rsidRPr="00207FE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  <w:p w14:paraId="1FBC5A78" w14:textId="4FD9B991" w:rsidR="002860A1" w:rsidRPr="00207FEC" w:rsidRDefault="002D08B9" w:rsidP="00D37C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Please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nsure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hat the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ocuments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entioned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bove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re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ttached </w:t>
            </w:r>
            <w:r w:rsidR="00906E74" w:rsidRPr="00207FEC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 xml:space="preserve">orm </w:t>
            </w:r>
            <w:r w:rsidR="009108A3" w:rsidRPr="00207FEC">
              <w:rPr>
                <w:rFonts w:ascii="Times New Roman" w:eastAsia="Times New Roman" w:hAnsi="Times New Roman" w:cs="Times New Roman"/>
                <w:b/>
                <w:bCs/>
              </w:rPr>
              <w:t>(if there is any deficiency in any of the required documents, data, or signatures for the transaction, the transaction will be returned to the source</w:t>
            </w:r>
            <w:r w:rsidRPr="00207FEC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</w:tbl>
    <w:p w14:paraId="00D8A084" w14:textId="35B9DC5F" w:rsidR="00B440C1" w:rsidRPr="00207FEC" w:rsidRDefault="00B440C1" w:rsidP="00D22DC7">
      <w:pPr>
        <w:tabs>
          <w:tab w:val="left" w:pos="2754"/>
        </w:tabs>
        <w:jc w:val="center"/>
        <w:rPr>
          <w:rFonts w:hint="cs"/>
          <w:i/>
          <w:iCs/>
          <w:sz w:val="28"/>
          <w:szCs w:val="28"/>
          <w:rtl/>
        </w:rPr>
      </w:pPr>
    </w:p>
    <w:sectPr w:rsidR="00B440C1" w:rsidRPr="00207FEC" w:rsidSect="009108A3">
      <w:headerReference w:type="default" r:id="rId9"/>
      <w:footerReference w:type="default" r:id="rId10"/>
      <w:pgSz w:w="16839" w:h="23814" w:code="8"/>
      <w:pgMar w:top="1440" w:right="1080" w:bottom="709" w:left="1080" w:header="708" w:footer="60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D0CD" w14:textId="77777777" w:rsidR="00A64794" w:rsidRDefault="00A64794" w:rsidP="00C74E5B">
      <w:r>
        <w:separator/>
      </w:r>
    </w:p>
  </w:endnote>
  <w:endnote w:type="continuationSeparator" w:id="0">
    <w:p w14:paraId="658D0CAF" w14:textId="77777777" w:rsidR="00A64794" w:rsidRDefault="00A64794" w:rsidP="00C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4956" w14:textId="77777777" w:rsidR="00C74E5B" w:rsidRPr="00C74E5B" w:rsidRDefault="00C6045A" w:rsidP="00AC03B8">
    <w:pPr>
      <w:pStyle w:val="a6"/>
      <w:rPr>
        <w:rFonts w:asciiTheme="majorBidi" w:hAnsiTheme="majorBidi" w:cstheme="majorBidi"/>
        <w:rtl/>
        <w:lang w:val="en-GB"/>
      </w:rPr>
    </w:pPr>
    <w:r w:rsidRPr="00C6045A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8325015" wp14:editId="1A610E78">
              <wp:simplePos x="0" y="0"/>
              <wp:positionH relativeFrom="column">
                <wp:posOffset>7081520</wp:posOffset>
              </wp:positionH>
              <wp:positionV relativeFrom="paragraph">
                <wp:posOffset>-280035</wp:posOffset>
              </wp:positionV>
              <wp:extent cx="2061845" cy="1404620"/>
              <wp:effectExtent l="0" t="0" r="14605" b="23495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C37CF" w14:textId="5F25FB3F" w:rsidR="00C6045A" w:rsidRPr="00CB5C97" w:rsidRDefault="00C6045A" w:rsidP="008328D2">
                          <w:pPr>
                            <w:rPr>
                              <w:rFonts w:cs="Calibri" w:hint="cs"/>
                              <w:rtl/>
                            </w:rPr>
                          </w:pPr>
                          <w:r w:rsidRPr="00CB5C97">
                            <w:rPr>
                              <w:rFonts w:cs="Calibri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CB5C97">
                            <w:rPr>
                              <w:rFonts w:cs="Calibri"/>
                              <w:rtl/>
                            </w:rPr>
                            <w:t>ب.ت</w:t>
                          </w:r>
                          <w:proofErr w:type="spellEnd"/>
                          <w:r w:rsidR="00D52E83" w:rsidRPr="00CB5C97">
                            <w:rPr>
                              <w:rFonts w:cs="Calibri"/>
                              <w:rtl/>
                            </w:rPr>
                            <w:t xml:space="preserve"> 3</w:t>
                          </w:r>
                          <w:r w:rsidRPr="00CB5C97">
                            <w:rPr>
                              <w:rFonts w:cs="Calibri"/>
                              <w:rtl/>
                            </w:rPr>
                            <w:t xml:space="preserve"> (</w:t>
                          </w:r>
                          <w:r w:rsidR="00207FEC" w:rsidRPr="00207FEC">
                            <w:rPr>
                              <w:rFonts w:cs="Calibri"/>
                              <w:rtl/>
                            </w:rPr>
                            <w:t>اصدار 27 - 7 - 2025)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2501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7.6pt;margin-top:-22.05pt;width:162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" strokecolor="#1f497d [3215]" strokeweight="1.5pt">
              <v:textbox style="mso-fit-shape-to-text:t">
                <w:txbxContent>
                  <w:p w14:paraId="156C37CF" w14:textId="5F25FB3F" w:rsidR="00C6045A" w:rsidRPr="00CB5C97" w:rsidRDefault="00C6045A" w:rsidP="008328D2">
                    <w:pPr>
                      <w:rPr>
                        <w:rFonts w:cs="Calibri" w:hint="cs"/>
                        <w:rtl/>
                      </w:rPr>
                    </w:pPr>
                    <w:r w:rsidRPr="00CB5C97">
                      <w:rPr>
                        <w:rFonts w:cs="Calibri"/>
                        <w:rtl/>
                      </w:rPr>
                      <w:t xml:space="preserve">نموذج </w:t>
                    </w:r>
                    <w:proofErr w:type="spellStart"/>
                    <w:r w:rsidRPr="00CB5C97">
                      <w:rPr>
                        <w:rFonts w:cs="Calibri"/>
                        <w:rtl/>
                      </w:rPr>
                      <w:t>ب.ت</w:t>
                    </w:r>
                    <w:proofErr w:type="spellEnd"/>
                    <w:r w:rsidR="00D52E83" w:rsidRPr="00CB5C97">
                      <w:rPr>
                        <w:rFonts w:cs="Calibri"/>
                        <w:rtl/>
                      </w:rPr>
                      <w:t xml:space="preserve"> 3</w:t>
                    </w:r>
                    <w:r w:rsidRPr="00CB5C97">
                      <w:rPr>
                        <w:rFonts w:cs="Calibri"/>
                        <w:rtl/>
                      </w:rPr>
                      <w:t xml:space="preserve"> (</w:t>
                    </w:r>
                    <w:r w:rsidR="00207FEC" w:rsidRPr="00207FEC">
                      <w:rPr>
                        <w:rFonts w:cs="Calibri"/>
                        <w:rtl/>
                      </w:rPr>
                      <w:t>اصدار 27 - 7 - 2025)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6DE1E4" wp14:editId="5F7FBE85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3F211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6DE1E4" id="Text Box 20" o:spid="_x0000_s1031" type="#_x0000_t202" style="position:absolute;left:0;text-align:left;margin-left:395.95pt;margin-top:779.6pt;width:169.8pt;height:36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QN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yQh/A38Lo31QmZBTNOLm4aCq2B75T0OLUldd8ODAQl6r3G7qyyPA9jHpV88XqO&#10;Clxb9tcWpjlCldRTMopbP67GwYJsWox0noc77OhORrKfs5rSx8mMPZi2KIz+tR69nnd98wM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a8jQN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35D3F211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BCD43A" wp14:editId="61267BBA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86230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BCD43A" id="Text Box 16" o:spid="_x0000_s1032" type="#_x0000_t202" style="position:absolute;left:0;text-align:left;margin-left:395.95pt;margin-top:779.6pt;width:169.8pt;height:36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HhHQ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" strokecolor="#2f5496" strokeweight="1.5pt">
              <v:textbox style="mso-fit-shape-to-text:t">
                <w:txbxContent>
                  <w:p w14:paraId="00786230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C65736D" wp14:editId="7B09E2CD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94E72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65736D" id="Text Box 9" o:spid="_x0000_s1033" type="#_x0000_t202" style="position:absolute;left:0;text-align:left;margin-left:395.95pt;margin-top:779.6pt;width:169.8pt;height:3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8P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xKGgMEXvemOiGzYMbJxU1DoTXwnZIep7ak7tuBgaBEvdfYnVWW52HMo5IvXs9R&#10;gWvL/trCNEeoknpKRnHrx9U4WJBNi5HO83CHHd3JSPZzVlP6OJmxB9MWhdG/1qPX865vfgA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baa8P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3ED94E72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54EDA3E" wp14:editId="7D175B74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94726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4EDA3E" id="Text Box 6" o:spid="_x0000_s1034" type="#_x0000_t202" style="position:absolute;left:0;text-align:left;margin-left:395.95pt;margin-top:779.6pt;width:169.8pt;height:36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" strokecolor="#2f5496" strokeweight="1.5pt">
              <v:textbox style="mso-fit-shape-to-text:t">
                <w:txbxContent>
                  <w:p w14:paraId="5DA94726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1C76AB" wp14:editId="5301259C">
              <wp:simplePos x="0" y="0"/>
              <wp:positionH relativeFrom="column">
                <wp:posOffset>5028565</wp:posOffset>
              </wp:positionH>
              <wp:positionV relativeFrom="paragraph">
                <wp:posOffset>9900920</wp:posOffset>
              </wp:positionV>
              <wp:extent cx="2156460" cy="461010"/>
              <wp:effectExtent l="18415" t="13970" r="15875" b="1079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14707" w14:textId="77777777" w:rsidR="00C6045A" w:rsidRDefault="00C6045A" w:rsidP="00C60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DF660C">
                            <w:rPr>
                              <w:rtl/>
                            </w:rPr>
                            <w:t xml:space="preserve"> 1 (اصدار 13-12-2019)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1C76AB" id="Text Box 3" o:spid="_x0000_s1035" type="#_x0000_t202" style="position:absolute;left:0;text-align:left;margin-left:395.95pt;margin-top:779.6pt;width:169.8pt;height:36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" strokecolor="#2f5496" strokeweight="1.5pt">
              <v:textbox style="mso-fit-shape-to-text:t">
                <w:txbxContent>
                  <w:p w14:paraId="2E114707" w14:textId="77777777" w:rsidR="00C6045A" w:rsidRDefault="00C6045A" w:rsidP="00C6045A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DF660C">
                      <w:rPr>
                        <w:rtl/>
                      </w:rPr>
                      <w:t>ع.ع</w:t>
                    </w:r>
                    <w:proofErr w:type="spellEnd"/>
                    <w:r w:rsidRPr="00DF660C">
                      <w:rPr>
                        <w:rtl/>
                      </w:rPr>
                      <w:t xml:space="preserve"> 1 (اصدار 13-12-2019)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7944" w14:textId="77777777" w:rsidR="00A64794" w:rsidRDefault="00A64794" w:rsidP="00C74E5B">
      <w:r>
        <w:separator/>
      </w:r>
    </w:p>
  </w:footnote>
  <w:footnote w:type="continuationSeparator" w:id="0">
    <w:p w14:paraId="1DA79F36" w14:textId="77777777" w:rsidR="00A64794" w:rsidRDefault="00A64794" w:rsidP="00C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327D" w14:textId="5794EC01" w:rsidR="00AC03B8" w:rsidRPr="00AC03B8" w:rsidRDefault="005116E2" w:rsidP="00AC03B8">
    <w:pPr>
      <w:pStyle w:val="a5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CD0554" wp14:editId="4E863CC6">
              <wp:simplePos x="0" y="0"/>
              <wp:positionH relativeFrom="margin">
                <wp:posOffset>3422015</wp:posOffset>
              </wp:positionH>
              <wp:positionV relativeFrom="paragraph">
                <wp:posOffset>82550</wp:posOffset>
              </wp:positionV>
              <wp:extent cx="2381250" cy="388620"/>
              <wp:effectExtent l="0" t="0" r="19050" b="1143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4D190" w14:textId="29E20BBA" w:rsidR="00AC03B8" w:rsidRPr="00C543C4" w:rsidRDefault="00823E0F" w:rsidP="00823E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43C4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اللجنة الدائمة لمكافأة 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D055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69.45pt;margin-top:6.5pt;width:187.5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" strokecolor="#2f5496" strokeweight="1.5pt">
              <v:textbox>
                <w:txbxContent>
                  <w:p w14:paraId="7454D190" w14:textId="29E20BBA" w:rsidR="00AC03B8" w:rsidRPr="00C543C4" w:rsidRDefault="00823E0F" w:rsidP="00823E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</w:pPr>
                    <w:r w:rsidRPr="00C543C4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  <w:rtl/>
                      </w:rPr>
                      <w:t>اللجنة الدائمة لمكافأة 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21AB4" w:rsidRPr="0012610A">
      <w:rPr>
        <w:noProof/>
      </w:rPr>
      <w:drawing>
        <wp:anchor distT="0" distB="0" distL="114300" distR="114300" simplePos="0" relativeHeight="251671552" behindDoc="1" locked="0" layoutInCell="1" allowOverlap="1" wp14:anchorId="63D52869" wp14:editId="1E112C1C">
          <wp:simplePos x="0" y="0"/>
          <wp:positionH relativeFrom="column">
            <wp:posOffset>-173794</wp:posOffset>
          </wp:positionH>
          <wp:positionV relativeFrom="paragraph">
            <wp:posOffset>-37654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22" name="Picture 13" descr="صورة تحتوي على نص, الخط, الرسومات,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86117" name="Picture 13" descr="صورة تحتوي على نص, الخط, الرسومات, لقطة شاشة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3C4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0BFFA2" wp14:editId="1E7E8241">
              <wp:simplePos x="0" y="0"/>
              <wp:positionH relativeFrom="column">
                <wp:posOffset>6488430</wp:posOffset>
              </wp:positionH>
              <wp:positionV relativeFrom="paragraph">
                <wp:posOffset>-88265</wp:posOffset>
              </wp:positionV>
              <wp:extent cx="314642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95D69" w14:textId="77777777" w:rsidR="00AC03B8" w:rsidRDefault="00AC03B8" w:rsidP="00AC03B8">
                          <w:r w:rsidRPr="0012610A">
                            <w:rPr>
                              <w:noProof/>
                            </w:rPr>
                            <w:drawing>
                              <wp:inline distT="0" distB="0" distL="0" distR="0" wp14:anchorId="743C9172" wp14:editId="52A4B667">
                                <wp:extent cx="2828925" cy="428625"/>
                                <wp:effectExtent l="0" t="0" r="9525" b="9525"/>
                                <wp:docPr id="23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289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0BFFA2" id="_x0000_s1028" type="#_x0000_t202" style="position:absolute;left:0;text-align:left;margin-left:510.9pt;margin-top:-6.95pt;width:247.7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" stroked="f">
              <v:textbox>
                <w:txbxContent>
                  <w:p w14:paraId="7EA95D69" w14:textId="77777777" w:rsidR="00AC03B8" w:rsidRDefault="00AC03B8" w:rsidP="00AC03B8">
                    <w:r w:rsidRPr="0012610A">
                      <w:rPr>
                        <w:noProof/>
                      </w:rPr>
                      <w:drawing>
                        <wp:inline distT="0" distB="0" distL="0" distR="0" wp14:anchorId="743C9172" wp14:editId="52A4B667">
                          <wp:extent cx="2828925" cy="428625"/>
                          <wp:effectExtent l="0" t="0" r="9525" b="9525"/>
                          <wp:docPr id="23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289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3B8" w:rsidRPr="00AC03B8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09B895" wp14:editId="1D550005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C886B" w14:textId="24CDBEDD" w:rsidR="00AC03B8" w:rsidRDefault="00AC03B8" w:rsidP="00AC03B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09B895" id="_x0000_s1029" type="#_x0000_t202" style="position:absolute;left:0;text-align:left;margin-left:-59.3pt;margin-top:-6.9pt;width:7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" stroked="f">
              <v:textbox style="mso-fit-shape-to-text:t">
                <w:txbxContent>
                  <w:p w14:paraId="7DCC886B" w14:textId="24CDBEDD" w:rsidR="00AC03B8" w:rsidRDefault="00AC03B8" w:rsidP="00AC03B8"/>
                </w:txbxContent>
              </v:textbox>
              <w10:wrap type="square"/>
            </v:shape>
          </w:pict>
        </mc:Fallback>
      </mc:AlternateContent>
    </w:r>
    <w:r w:rsidR="00AC03B8">
      <w:rPr>
        <w:rFonts w:hint="cs"/>
        <w:noProof/>
        <w:rtl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1240" w:hanging="360"/>
      </w:pPr>
      <w:rPr>
        <w:rFonts w:ascii="Arial" w:hAnsi="Arial" w:cs="Aria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7366">
    <w:abstractNumId w:val="3"/>
  </w:num>
  <w:num w:numId="2" w16cid:durableId="1557472543">
    <w:abstractNumId w:val="2"/>
  </w:num>
  <w:num w:numId="3" w16cid:durableId="1788352408">
    <w:abstractNumId w:val="0"/>
  </w:num>
  <w:num w:numId="4" w16cid:durableId="1223249436">
    <w:abstractNumId w:val="5"/>
  </w:num>
  <w:num w:numId="5" w16cid:durableId="1671639070">
    <w:abstractNumId w:val="4"/>
  </w:num>
  <w:num w:numId="6" w16cid:durableId="1732076914">
    <w:abstractNumId w:val="1"/>
  </w:num>
  <w:num w:numId="7" w16cid:durableId="330259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bE0MjQzNLe0MDdU0lEKTi0uzszPAykwMqgFAJHloZktAAAA"/>
  </w:docVars>
  <w:rsids>
    <w:rsidRoot w:val="00FA2C78"/>
    <w:rsid w:val="00006E5C"/>
    <w:rsid w:val="00031389"/>
    <w:rsid w:val="000709C1"/>
    <w:rsid w:val="00075137"/>
    <w:rsid w:val="00080402"/>
    <w:rsid w:val="00081A3C"/>
    <w:rsid w:val="000838FC"/>
    <w:rsid w:val="000928B9"/>
    <w:rsid w:val="000B5EC4"/>
    <w:rsid w:val="000D1908"/>
    <w:rsid w:val="000D2BF9"/>
    <w:rsid w:val="000E0FC7"/>
    <w:rsid w:val="00102244"/>
    <w:rsid w:val="00103DEF"/>
    <w:rsid w:val="00121D7B"/>
    <w:rsid w:val="00131355"/>
    <w:rsid w:val="00132C42"/>
    <w:rsid w:val="00134D4A"/>
    <w:rsid w:val="00137CF1"/>
    <w:rsid w:val="00167663"/>
    <w:rsid w:val="001730E0"/>
    <w:rsid w:val="001B0A80"/>
    <w:rsid w:val="001B4883"/>
    <w:rsid w:val="001C4249"/>
    <w:rsid w:val="001C4757"/>
    <w:rsid w:val="001C4C5A"/>
    <w:rsid w:val="001D6EEB"/>
    <w:rsid w:val="00207FEC"/>
    <w:rsid w:val="00210983"/>
    <w:rsid w:val="002161DD"/>
    <w:rsid w:val="00253663"/>
    <w:rsid w:val="00255535"/>
    <w:rsid w:val="00260628"/>
    <w:rsid w:val="00276378"/>
    <w:rsid w:val="002860A1"/>
    <w:rsid w:val="002964B3"/>
    <w:rsid w:val="002A6F99"/>
    <w:rsid w:val="002D08B9"/>
    <w:rsid w:val="002E7582"/>
    <w:rsid w:val="002F0AD9"/>
    <w:rsid w:val="002F64B9"/>
    <w:rsid w:val="00302277"/>
    <w:rsid w:val="003278C1"/>
    <w:rsid w:val="003437E2"/>
    <w:rsid w:val="00343E2B"/>
    <w:rsid w:val="00346058"/>
    <w:rsid w:val="00352DF8"/>
    <w:rsid w:val="003B3335"/>
    <w:rsid w:val="003D3FBF"/>
    <w:rsid w:val="003D4ADA"/>
    <w:rsid w:val="003E3540"/>
    <w:rsid w:val="003E7C38"/>
    <w:rsid w:val="00416DDD"/>
    <w:rsid w:val="00427CC5"/>
    <w:rsid w:val="00434470"/>
    <w:rsid w:val="00451DB9"/>
    <w:rsid w:val="00456735"/>
    <w:rsid w:val="00471525"/>
    <w:rsid w:val="00483880"/>
    <w:rsid w:val="004A4B65"/>
    <w:rsid w:val="004B1861"/>
    <w:rsid w:val="004C634E"/>
    <w:rsid w:val="004E4B31"/>
    <w:rsid w:val="00502140"/>
    <w:rsid w:val="005116E2"/>
    <w:rsid w:val="00515EFD"/>
    <w:rsid w:val="00522817"/>
    <w:rsid w:val="00523293"/>
    <w:rsid w:val="005404CD"/>
    <w:rsid w:val="00592ECD"/>
    <w:rsid w:val="005B4ADE"/>
    <w:rsid w:val="005E66B2"/>
    <w:rsid w:val="00605D4A"/>
    <w:rsid w:val="0060743C"/>
    <w:rsid w:val="0061229F"/>
    <w:rsid w:val="00624DA2"/>
    <w:rsid w:val="00632D5B"/>
    <w:rsid w:val="00657906"/>
    <w:rsid w:val="0066355D"/>
    <w:rsid w:val="006702C2"/>
    <w:rsid w:val="00671449"/>
    <w:rsid w:val="00672912"/>
    <w:rsid w:val="00682738"/>
    <w:rsid w:val="006A3AF8"/>
    <w:rsid w:val="006B37DD"/>
    <w:rsid w:val="006D0419"/>
    <w:rsid w:val="006E2608"/>
    <w:rsid w:val="006E32E3"/>
    <w:rsid w:val="006E67A2"/>
    <w:rsid w:val="00716340"/>
    <w:rsid w:val="00731C50"/>
    <w:rsid w:val="007336A4"/>
    <w:rsid w:val="007451E6"/>
    <w:rsid w:val="007477C2"/>
    <w:rsid w:val="00776AF4"/>
    <w:rsid w:val="00784C30"/>
    <w:rsid w:val="0079168E"/>
    <w:rsid w:val="007C253D"/>
    <w:rsid w:val="007E3E88"/>
    <w:rsid w:val="007E543F"/>
    <w:rsid w:val="007F78FB"/>
    <w:rsid w:val="00811E8C"/>
    <w:rsid w:val="008207FC"/>
    <w:rsid w:val="008226FC"/>
    <w:rsid w:val="00823E0F"/>
    <w:rsid w:val="008328D2"/>
    <w:rsid w:val="0084120A"/>
    <w:rsid w:val="008418DD"/>
    <w:rsid w:val="00856B2E"/>
    <w:rsid w:val="00881948"/>
    <w:rsid w:val="008845EA"/>
    <w:rsid w:val="00890D70"/>
    <w:rsid w:val="00891BF9"/>
    <w:rsid w:val="008C1C2D"/>
    <w:rsid w:val="008D074C"/>
    <w:rsid w:val="00906E74"/>
    <w:rsid w:val="009108A3"/>
    <w:rsid w:val="00921AB4"/>
    <w:rsid w:val="00950277"/>
    <w:rsid w:val="0095500D"/>
    <w:rsid w:val="009561AE"/>
    <w:rsid w:val="00956542"/>
    <w:rsid w:val="00996C67"/>
    <w:rsid w:val="009A1B11"/>
    <w:rsid w:val="009B032C"/>
    <w:rsid w:val="009C0810"/>
    <w:rsid w:val="009C5AA3"/>
    <w:rsid w:val="009C5E2D"/>
    <w:rsid w:val="009C5E5B"/>
    <w:rsid w:val="009D1765"/>
    <w:rsid w:val="009D2938"/>
    <w:rsid w:val="009F0686"/>
    <w:rsid w:val="009F433E"/>
    <w:rsid w:val="00A00751"/>
    <w:rsid w:val="00A01AA7"/>
    <w:rsid w:val="00A032CE"/>
    <w:rsid w:val="00A05E7E"/>
    <w:rsid w:val="00A140D3"/>
    <w:rsid w:val="00A146E9"/>
    <w:rsid w:val="00A30A5E"/>
    <w:rsid w:val="00A31BF9"/>
    <w:rsid w:val="00A64794"/>
    <w:rsid w:val="00A94671"/>
    <w:rsid w:val="00A959F2"/>
    <w:rsid w:val="00AA2BF2"/>
    <w:rsid w:val="00AC03B8"/>
    <w:rsid w:val="00AC105A"/>
    <w:rsid w:val="00AC36CC"/>
    <w:rsid w:val="00AD78A6"/>
    <w:rsid w:val="00AE406E"/>
    <w:rsid w:val="00B04073"/>
    <w:rsid w:val="00B114F7"/>
    <w:rsid w:val="00B120B8"/>
    <w:rsid w:val="00B149F7"/>
    <w:rsid w:val="00B24261"/>
    <w:rsid w:val="00B440C1"/>
    <w:rsid w:val="00B504C6"/>
    <w:rsid w:val="00B52829"/>
    <w:rsid w:val="00B65763"/>
    <w:rsid w:val="00B73D6B"/>
    <w:rsid w:val="00B93740"/>
    <w:rsid w:val="00B93B8D"/>
    <w:rsid w:val="00BC5864"/>
    <w:rsid w:val="00BC7235"/>
    <w:rsid w:val="00BE0D66"/>
    <w:rsid w:val="00BE650F"/>
    <w:rsid w:val="00C10B15"/>
    <w:rsid w:val="00C150F3"/>
    <w:rsid w:val="00C2057D"/>
    <w:rsid w:val="00C543C4"/>
    <w:rsid w:val="00C6045A"/>
    <w:rsid w:val="00C74E5B"/>
    <w:rsid w:val="00C94742"/>
    <w:rsid w:val="00C94797"/>
    <w:rsid w:val="00C96B9C"/>
    <w:rsid w:val="00C97D77"/>
    <w:rsid w:val="00CA064A"/>
    <w:rsid w:val="00CB15B2"/>
    <w:rsid w:val="00CB2F46"/>
    <w:rsid w:val="00CB4A34"/>
    <w:rsid w:val="00CB5C97"/>
    <w:rsid w:val="00CC68F9"/>
    <w:rsid w:val="00CD57AA"/>
    <w:rsid w:val="00CF1375"/>
    <w:rsid w:val="00D047B4"/>
    <w:rsid w:val="00D22DC7"/>
    <w:rsid w:val="00D3283B"/>
    <w:rsid w:val="00D37CDC"/>
    <w:rsid w:val="00D52383"/>
    <w:rsid w:val="00D52E83"/>
    <w:rsid w:val="00D63F3F"/>
    <w:rsid w:val="00DA271E"/>
    <w:rsid w:val="00DA2FC1"/>
    <w:rsid w:val="00DB2C25"/>
    <w:rsid w:val="00DB5B54"/>
    <w:rsid w:val="00DD3BAF"/>
    <w:rsid w:val="00DE4FE6"/>
    <w:rsid w:val="00DF1643"/>
    <w:rsid w:val="00DF39E5"/>
    <w:rsid w:val="00DF52D4"/>
    <w:rsid w:val="00E12CA0"/>
    <w:rsid w:val="00E20EED"/>
    <w:rsid w:val="00E77E13"/>
    <w:rsid w:val="00E8742E"/>
    <w:rsid w:val="00EB0138"/>
    <w:rsid w:val="00EC6099"/>
    <w:rsid w:val="00ED48AA"/>
    <w:rsid w:val="00EE3AD9"/>
    <w:rsid w:val="00F021F1"/>
    <w:rsid w:val="00F21A58"/>
    <w:rsid w:val="00F238B5"/>
    <w:rsid w:val="00F40A9C"/>
    <w:rsid w:val="00F42567"/>
    <w:rsid w:val="00F52DE7"/>
    <w:rsid w:val="00F65162"/>
    <w:rsid w:val="00F703ED"/>
    <w:rsid w:val="00F774A4"/>
    <w:rsid w:val="00F97E03"/>
    <w:rsid w:val="00FA2C78"/>
    <w:rsid w:val="00FB4907"/>
    <w:rsid w:val="00FB5C5D"/>
    <w:rsid w:val="00FD4BAC"/>
    <w:rsid w:val="00FD635E"/>
    <w:rsid w:val="00FD6FDA"/>
    <w:rsid w:val="00FF6E9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C94BF"/>
  <w15:docId w15:val="{ADDFD874-34EC-46FE-AC80-86B46B7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0C1"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سرد الفقرات1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uiPriority w:val="99"/>
    <w:unhideWhenUsed/>
    <w:rsid w:val="00B440C1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440C1"/>
  </w:style>
  <w:style w:type="paragraph" w:styleId="a6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B440C1"/>
  </w:style>
  <w:style w:type="paragraph" w:styleId="a7">
    <w:name w:val="Normal (Web)"/>
    <w:basedOn w:val="a"/>
    <w:uiPriority w:val="99"/>
    <w:semiHidden/>
    <w:unhideWhenUsed/>
    <w:rsid w:val="002F64B9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a8">
    <w:name w:val="annotation reference"/>
    <w:basedOn w:val="a0"/>
    <w:uiPriority w:val="99"/>
    <w:semiHidden/>
    <w:unhideWhenUsed/>
    <w:rsid w:val="002161D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161DD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161D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61DD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161DD"/>
    <w:rPr>
      <w:b/>
      <w:bCs/>
    </w:rPr>
  </w:style>
  <w:style w:type="table" w:styleId="ab">
    <w:name w:val="Table Grid"/>
    <w:basedOn w:val="a1"/>
    <w:uiPriority w:val="39"/>
    <w:rsid w:val="006729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31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04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3;&#1587;&#1578;&#1605;&#1575;&#1585;&#1577;%20&#1591;&#1604;&#1576;%20&#1605;&#1603;&#1575;&#1601;&#1575;&#1577;%20&#1575;&#1604;&#1578;&#1605;&#1610;&#1586;%20&#1575;&#1604;&#1593;&#1604;&#1605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7" ma:contentTypeDescription="Create a new document." ma:contentTypeScope="" ma:versionID="2cd5cbf8cc979b89862e28b02132178a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e9509231366c567526d9ced3cf450f4b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10E94-E977-44AF-9461-DF44FD47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1C69C-6C3A-4B88-A294-E76E788C9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طلب مكافاة التميز العلمي.dot</Template>
  <TotalTime>3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نموذج طلب صرف مكافأة التميز لأعضاء هيئة التدريس السعوديين ومن في حكمهم </vt:lpstr>
      <vt:lpstr>مكافئة التميز للاكتشاف العلمي/ الاكتشاف في مجال التقنية الحيوية/ الاكتشافات الط</vt:lpstr>
      <vt:lpstr/>
    </vt:vector>
  </TitlesOfParts>
  <Company/>
  <LinksUpToDate>false</LinksUpToDate>
  <CharactersWithSpaces>6375</CharactersWithSpaces>
  <SharedDoc>false</SharedDoc>
  <HLinks>
    <vt:vector size="30" baseType="variant"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mailto:MA.AlOMAIR@qu.edu.sa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http://www.ncaaa.org.sa/productfront.aspx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huda saleh mohammad al-saeed</cp:lastModifiedBy>
  <cp:revision>3</cp:revision>
  <dcterms:created xsi:type="dcterms:W3CDTF">2025-06-29T06:33:00Z</dcterms:created>
  <dcterms:modified xsi:type="dcterms:W3CDTF">2025-07-29T07:26:00Z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